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30" w:rsidRPr="00C34BC4" w:rsidRDefault="003E0D3E" w:rsidP="00DD1B89">
      <w:pPr>
        <w:pStyle w:val="1"/>
        <w:spacing w:before="0"/>
        <w:rPr>
          <w:rFonts w:ascii="Times New Roman" w:hAnsi="Times New Roman"/>
          <w:b/>
          <w:spacing w:val="10"/>
          <w:sz w:val="30"/>
          <w:szCs w:val="30"/>
        </w:rPr>
      </w:pPr>
      <w:bookmarkStart w:id="0" w:name="_GoBack"/>
      <w:bookmarkEnd w:id="0"/>
      <w:r w:rsidRPr="00C34BC4">
        <w:rPr>
          <w:noProof/>
          <w:lang w:val="ru-RU" w:eastAsia="ru-RU"/>
        </w:rPr>
        <w:drawing>
          <wp:inline distT="0" distB="0" distL="0" distR="0">
            <wp:extent cx="6572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30" w:rsidRPr="00C34BC4" w:rsidRDefault="00643630" w:rsidP="00E64667">
      <w:pPr>
        <w:pStyle w:val="1"/>
        <w:spacing w:before="0"/>
        <w:rPr>
          <w:rFonts w:ascii="Times New Roman" w:hAnsi="Times New Roman"/>
          <w:b/>
          <w:spacing w:val="14"/>
          <w:sz w:val="28"/>
          <w:szCs w:val="28"/>
        </w:rPr>
      </w:pPr>
      <w:r w:rsidRPr="00C34BC4">
        <w:rPr>
          <w:rFonts w:ascii="Times New Roman" w:hAnsi="Times New Roman"/>
          <w:b/>
          <w:spacing w:val="14"/>
          <w:sz w:val="28"/>
          <w:szCs w:val="28"/>
        </w:rPr>
        <w:t xml:space="preserve">ДЕПАРТАМЕНТ </w:t>
      </w:r>
    </w:p>
    <w:p w:rsidR="00643630" w:rsidRPr="00C34BC4" w:rsidRDefault="00643630" w:rsidP="00E64667">
      <w:pPr>
        <w:pStyle w:val="1"/>
        <w:spacing w:before="0"/>
        <w:rPr>
          <w:rFonts w:ascii="Times New Roman" w:hAnsi="Times New Roman"/>
          <w:b/>
          <w:spacing w:val="14"/>
          <w:sz w:val="28"/>
          <w:szCs w:val="28"/>
        </w:rPr>
      </w:pPr>
      <w:r w:rsidRPr="00C34BC4">
        <w:rPr>
          <w:rFonts w:ascii="Times New Roman" w:hAnsi="Times New Roman"/>
          <w:b/>
          <w:spacing w:val="14"/>
          <w:sz w:val="28"/>
          <w:szCs w:val="28"/>
        </w:rPr>
        <w:t>ПО УПРАВЛЕНИЮ ГОСУДАРСТВЕННЫМ ИМУЩЕСТВОМ</w:t>
      </w:r>
    </w:p>
    <w:p w:rsidR="00643630" w:rsidRPr="00C34BC4" w:rsidRDefault="00643630" w:rsidP="00E64667">
      <w:pPr>
        <w:jc w:val="center"/>
        <w:rPr>
          <w:spacing w:val="8"/>
          <w:szCs w:val="28"/>
        </w:rPr>
      </w:pPr>
      <w:r w:rsidRPr="00C34BC4">
        <w:rPr>
          <w:b/>
          <w:spacing w:val="8"/>
          <w:szCs w:val="28"/>
        </w:rPr>
        <w:t>ХАНТЫ-МАНСИЙСКОГО АВТОНОМНОГО ОКРУГА – Ю</w:t>
      </w:r>
      <w:r w:rsidRPr="00C34BC4">
        <w:rPr>
          <w:b/>
          <w:spacing w:val="8"/>
          <w:szCs w:val="28"/>
        </w:rPr>
        <w:t>Г</w:t>
      </w:r>
      <w:r w:rsidRPr="00C34BC4">
        <w:rPr>
          <w:b/>
          <w:spacing w:val="8"/>
          <w:szCs w:val="28"/>
        </w:rPr>
        <w:t>РЫ</w:t>
      </w:r>
    </w:p>
    <w:p w:rsidR="00AA3180" w:rsidRPr="00C34BC4" w:rsidRDefault="00A16C14" w:rsidP="00C84D3F">
      <w:pPr>
        <w:pStyle w:val="2"/>
        <w:spacing w:before="120" w:after="120" w:line="20" w:lineRule="atLeast"/>
        <w:rPr>
          <w:sz w:val="28"/>
          <w:szCs w:val="28"/>
          <w:lang w:val="en-US"/>
        </w:rPr>
      </w:pPr>
      <w:r w:rsidRPr="00C34BC4">
        <w:rPr>
          <w:b/>
          <w:spacing w:val="60"/>
          <w:sz w:val="28"/>
          <w:szCs w:val="28"/>
        </w:rPr>
        <w:t>ПРИКАЗ</w:t>
      </w:r>
    </w:p>
    <w:tbl>
      <w:tblPr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937"/>
        <w:gridCol w:w="6128"/>
      </w:tblGrid>
      <w:tr w:rsidR="003006D1" w:rsidRPr="00C34BC4" w:rsidTr="003006D1">
        <w:tc>
          <w:tcPr>
            <w:tcW w:w="2937" w:type="dxa"/>
          </w:tcPr>
          <w:p w:rsidR="003006D1" w:rsidRPr="00C34BC4" w:rsidRDefault="003006D1" w:rsidP="003006D1">
            <w:pPr>
              <w:spacing w:line="192" w:lineRule="auto"/>
              <w:ind w:left="-57"/>
              <w:jc w:val="both"/>
              <w:rPr>
                <w:sz w:val="22"/>
                <w:u w:val="single"/>
                <w:lang w:val="en-US"/>
              </w:rPr>
            </w:pPr>
            <w:r w:rsidRPr="00C34BC4">
              <w:rPr>
                <w:sz w:val="22"/>
              </w:rPr>
              <w:t xml:space="preserve">от </w:t>
            </w:r>
            <w:r w:rsidRPr="00C34BC4">
              <w:rPr>
                <w:sz w:val="22"/>
                <w:u w:val="single"/>
                <w:lang w:val="en-US"/>
              </w:rPr>
              <w:tab/>
            </w:r>
            <w:r w:rsidRPr="00C34BC4">
              <w:rPr>
                <w:sz w:val="22"/>
                <w:u w:val="single"/>
                <w:lang w:val="en-US"/>
              </w:rPr>
              <w:tab/>
            </w:r>
            <w:r w:rsidRPr="00C34BC4">
              <w:rPr>
                <w:sz w:val="22"/>
                <w:u w:val="single"/>
                <w:lang w:val="en-US"/>
              </w:rPr>
              <w:tab/>
            </w:r>
          </w:p>
          <w:p w:rsidR="003006D1" w:rsidRPr="00C34BC4" w:rsidRDefault="003006D1" w:rsidP="003006D1">
            <w:pPr>
              <w:spacing w:line="192" w:lineRule="auto"/>
              <w:ind w:left="204"/>
              <w:rPr>
                <w:i/>
                <w:sz w:val="22"/>
                <w:lang w:val="en-US"/>
              </w:rPr>
            </w:pPr>
            <w:r w:rsidRPr="00C34BC4">
              <w:rPr>
                <w:sz w:val="22"/>
              </w:rPr>
              <w:t>г. Ханты-Мансийск</w:t>
            </w:r>
          </w:p>
        </w:tc>
        <w:tc>
          <w:tcPr>
            <w:tcW w:w="6128" w:type="dxa"/>
          </w:tcPr>
          <w:p w:rsidR="003006D1" w:rsidRPr="00C34BC4" w:rsidRDefault="003006D1" w:rsidP="003006D1">
            <w:pPr>
              <w:spacing w:line="192" w:lineRule="auto"/>
              <w:ind w:right="-57"/>
              <w:jc w:val="right"/>
              <w:rPr>
                <w:sz w:val="22"/>
              </w:rPr>
            </w:pPr>
            <w:r w:rsidRPr="00C34BC4">
              <w:rPr>
                <w:sz w:val="22"/>
              </w:rPr>
              <w:t xml:space="preserve">№ </w:t>
            </w:r>
            <w:r w:rsidRPr="00C34BC4">
              <w:rPr>
                <w:sz w:val="22"/>
                <w:u w:val="single"/>
                <w:lang w:val="en-US"/>
              </w:rPr>
              <w:tab/>
            </w:r>
            <w:r w:rsidR="0076181D" w:rsidRPr="00C34BC4">
              <w:rPr>
                <w:sz w:val="22"/>
              </w:rPr>
              <w:t>- нп</w:t>
            </w:r>
          </w:p>
        </w:tc>
      </w:tr>
    </w:tbl>
    <w:p w:rsidR="00AA3180" w:rsidRPr="00C34BC4" w:rsidRDefault="00AA3180" w:rsidP="00D06E27">
      <w:pPr>
        <w:spacing w:line="300" w:lineRule="auto"/>
        <w:jc w:val="right"/>
        <w:rPr>
          <w:sz w:val="16"/>
          <w:szCs w:val="16"/>
        </w:rPr>
      </w:pPr>
    </w:p>
    <w:p w:rsidR="0059698D" w:rsidRPr="00C34BC4" w:rsidRDefault="0059698D" w:rsidP="00690E5C">
      <w:pPr>
        <w:widowControl w:val="0"/>
        <w:autoSpaceDE w:val="0"/>
        <w:autoSpaceDN w:val="0"/>
        <w:adjustRightInd w:val="0"/>
        <w:rPr>
          <w:szCs w:val="28"/>
        </w:rPr>
      </w:pPr>
    </w:p>
    <w:p w:rsidR="00055F5E" w:rsidRPr="00C34BC4" w:rsidRDefault="00D35FCB" w:rsidP="00690E5C">
      <w:pPr>
        <w:widowControl w:val="0"/>
        <w:autoSpaceDE w:val="0"/>
        <w:autoSpaceDN w:val="0"/>
        <w:adjustRightInd w:val="0"/>
        <w:rPr>
          <w:szCs w:val="28"/>
        </w:rPr>
      </w:pPr>
      <w:r w:rsidRPr="00C34BC4">
        <w:rPr>
          <w:szCs w:val="28"/>
        </w:rPr>
        <w:t>О внесении изменени</w:t>
      </w:r>
      <w:r w:rsidR="00F37D33" w:rsidRPr="00C34BC4">
        <w:rPr>
          <w:szCs w:val="28"/>
        </w:rPr>
        <w:t>й</w:t>
      </w:r>
      <w:r w:rsidRPr="00C34BC4">
        <w:rPr>
          <w:szCs w:val="28"/>
        </w:rPr>
        <w:t xml:space="preserve"> в</w:t>
      </w:r>
      <w:r w:rsidR="00EE7382" w:rsidRPr="00C34BC4">
        <w:rPr>
          <w:szCs w:val="28"/>
        </w:rPr>
        <w:t xml:space="preserve"> некоторые </w:t>
      </w:r>
      <w:r w:rsidR="00055F5E" w:rsidRPr="00C34BC4">
        <w:rPr>
          <w:szCs w:val="28"/>
        </w:rPr>
        <w:t xml:space="preserve"> </w:t>
      </w:r>
      <w:r w:rsidRPr="00C34BC4">
        <w:rPr>
          <w:szCs w:val="28"/>
        </w:rPr>
        <w:t>приказ</w:t>
      </w:r>
      <w:r w:rsidR="00EE7382" w:rsidRPr="00C34BC4">
        <w:rPr>
          <w:szCs w:val="28"/>
        </w:rPr>
        <w:t>ы</w:t>
      </w:r>
      <w:r w:rsidR="00D16586" w:rsidRPr="00C34BC4">
        <w:rPr>
          <w:szCs w:val="28"/>
        </w:rPr>
        <w:t xml:space="preserve"> </w:t>
      </w:r>
    </w:p>
    <w:p w:rsidR="00A12248" w:rsidRPr="00C34BC4" w:rsidRDefault="00D35FCB" w:rsidP="00690E5C">
      <w:pPr>
        <w:widowControl w:val="0"/>
        <w:autoSpaceDE w:val="0"/>
        <w:autoSpaceDN w:val="0"/>
        <w:adjustRightInd w:val="0"/>
        <w:rPr>
          <w:szCs w:val="28"/>
        </w:rPr>
      </w:pPr>
      <w:r w:rsidRPr="00C34BC4">
        <w:rPr>
          <w:szCs w:val="28"/>
        </w:rPr>
        <w:t>Департамента по управлению государственным имуществом</w:t>
      </w:r>
      <w:r w:rsidR="0013080A" w:rsidRPr="00C34BC4">
        <w:rPr>
          <w:szCs w:val="28"/>
        </w:rPr>
        <w:t xml:space="preserve"> </w:t>
      </w:r>
    </w:p>
    <w:p w:rsidR="001B3E1F" w:rsidRPr="00C34BC4" w:rsidRDefault="0013080A" w:rsidP="00690E5C">
      <w:pPr>
        <w:widowControl w:val="0"/>
        <w:autoSpaceDE w:val="0"/>
        <w:autoSpaceDN w:val="0"/>
        <w:adjustRightInd w:val="0"/>
        <w:rPr>
          <w:szCs w:val="28"/>
        </w:rPr>
      </w:pPr>
      <w:r w:rsidRPr="00C34BC4">
        <w:rPr>
          <w:szCs w:val="28"/>
        </w:rPr>
        <w:t xml:space="preserve">Ханты-Мансийского автономного округа – Югры </w:t>
      </w:r>
    </w:p>
    <w:p w:rsidR="0013080A" w:rsidRPr="00C34BC4" w:rsidRDefault="0013080A" w:rsidP="00690E5C">
      <w:pPr>
        <w:widowControl w:val="0"/>
        <w:autoSpaceDE w:val="0"/>
        <w:autoSpaceDN w:val="0"/>
        <w:adjustRightInd w:val="0"/>
        <w:rPr>
          <w:szCs w:val="28"/>
        </w:rPr>
      </w:pPr>
    </w:p>
    <w:p w:rsidR="0059698D" w:rsidRPr="00C34BC4" w:rsidRDefault="0059698D" w:rsidP="00690E5C">
      <w:pPr>
        <w:widowControl w:val="0"/>
        <w:autoSpaceDE w:val="0"/>
        <w:autoSpaceDN w:val="0"/>
        <w:adjustRightInd w:val="0"/>
        <w:rPr>
          <w:szCs w:val="28"/>
        </w:rPr>
      </w:pPr>
    </w:p>
    <w:p w:rsidR="0081323D" w:rsidRPr="00C34BC4" w:rsidRDefault="00D355EE" w:rsidP="00690E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</w:t>
      </w:r>
      <w:r w:rsidR="0062145B" w:rsidRPr="00C34BC4">
        <w:rPr>
          <w:bCs/>
          <w:szCs w:val="28"/>
        </w:rPr>
        <w:t xml:space="preserve"> целях приведения нормативных правовых актов в соответствие с законодательством Российской Федерации </w:t>
      </w:r>
      <w:r w:rsidR="0081323D" w:rsidRPr="00C34BC4">
        <w:rPr>
          <w:b/>
          <w:spacing w:val="40"/>
          <w:szCs w:val="28"/>
        </w:rPr>
        <w:t>приказываю</w:t>
      </w:r>
      <w:r w:rsidR="0081323D" w:rsidRPr="00C34BC4">
        <w:rPr>
          <w:b/>
          <w:spacing w:val="20"/>
          <w:szCs w:val="28"/>
        </w:rPr>
        <w:t>:</w:t>
      </w:r>
    </w:p>
    <w:p w:rsidR="0059698D" w:rsidRPr="00C34BC4" w:rsidRDefault="0059698D" w:rsidP="008B372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1B7F" w:rsidRPr="00C34BC4" w:rsidRDefault="00F118AE" w:rsidP="00F118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BC4">
        <w:rPr>
          <w:rFonts w:ascii="Times New Roman" w:hAnsi="Times New Roman" w:cs="Times New Roman"/>
          <w:b w:val="0"/>
          <w:sz w:val="28"/>
          <w:szCs w:val="28"/>
        </w:rPr>
        <w:t>1</w:t>
      </w:r>
      <w:r w:rsidR="00F14DF5" w:rsidRPr="00C34B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61F42" w:rsidRPr="00C34BC4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533F2A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E82" w:rsidRPr="00C34BC4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приказу </w:t>
      </w:r>
      <w:r w:rsidR="00115063" w:rsidRPr="00C34BC4">
        <w:rPr>
          <w:rFonts w:ascii="Times New Roman" w:hAnsi="Times New Roman" w:cs="Times New Roman"/>
          <w:b w:val="0"/>
          <w:sz w:val="28"/>
          <w:szCs w:val="28"/>
        </w:rPr>
        <w:t>Департамента по</w:t>
      </w:r>
      <w:r w:rsidR="00116E82" w:rsidRPr="00C34BC4">
        <w:rPr>
          <w:rFonts w:ascii="Times New Roman" w:hAnsi="Times New Roman" w:cs="Times New Roman"/>
          <w:b w:val="0"/>
          <w:sz w:val="28"/>
          <w:szCs w:val="28"/>
        </w:rPr>
        <w:t> </w:t>
      </w:r>
      <w:r w:rsidR="00115063" w:rsidRPr="00C34BC4">
        <w:rPr>
          <w:rFonts w:ascii="Times New Roman" w:hAnsi="Times New Roman" w:cs="Times New Roman"/>
          <w:b w:val="0"/>
          <w:sz w:val="28"/>
          <w:szCs w:val="28"/>
        </w:rPr>
        <w:t>управлению государственным</w:t>
      </w:r>
      <w:r w:rsidR="00126E01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063" w:rsidRPr="00C34BC4"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="00126E01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063" w:rsidRPr="00C34BC4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автономного </w:t>
      </w:r>
      <w:r w:rsidR="008B3726" w:rsidRPr="00C34BC4">
        <w:rPr>
          <w:rFonts w:ascii="Times New Roman" w:hAnsi="Times New Roman" w:cs="Times New Roman"/>
          <w:b w:val="0"/>
          <w:sz w:val="28"/>
          <w:szCs w:val="28"/>
        </w:rPr>
        <w:br/>
      </w:r>
      <w:r w:rsidR="00115063" w:rsidRPr="00C34BC4">
        <w:rPr>
          <w:rFonts w:ascii="Times New Roman" w:hAnsi="Times New Roman" w:cs="Times New Roman"/>
          <w:b w:val="0"/>
          <w:sz w:val="28"/>
          <w:szCs w:val="28"/>
        </w:rPr>
        <w:t xml:space="preserve">округа – Югры </w:t>
      </w:r>
      <w:r w:rsidR="00A74BB8" w:rsidRPr="00C34BC4">
        <w:rPr>
          <w:rFonts w:ascii="Times New Roman" w:hAnsi="Times New Roman" w:cs="Times New Roman"/>
          <w:b w:val="0"/>
          <w:sz w:val="28"/>
          <w:szCs w:val="28"/>
        </w:rPr>
        <w:t>от 22 декабря 2011 года № 26-нп «Об</w:t>
      </w:r>
      <w:r w:rsidR="00116E82" w:rsidRPr="00C34BC4">
        <w:rPr>
          <w:rFonts w:ascii="Times New Roman" w:hAnsi="Times New Roman" w:cs="Times New Roman"/>
          <w:b w:val="0"/>
          <w:sz w:val="28"/>
          <w:szCs w:val="28"/>
        </w:rPr>
        <w:t> </w:t>
      </w:r>
      <w:r w:rsidR="00A74BB8" w:rsidRPr="00C34BC4">
        <w:rPr>
          <w:rFonts w:ascii="Times New Roman" w:hAnsi="Times New Roman" w:cs="Times New Roman"/>
          <w:b w:val="0"/>
          <w:sz w:val="28"/>
          <w:szCs w:val="28"/>
        </w:rPr>
        <w:t>утверждении административного регламента предоставления государственной услуги по передаче в собственность граждан жилых помещений жилищного фонда социального использования Ханты-Мансийского автономного округа – Югры»</w:t>
      </w:r>
      <w:r w:rsidR="00710384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B7F" w:rsidRPr="00C34BC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710384" w:rsidRPr="00C34BC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951B7F" w:rsidRPr="00C34BC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93375E" w:rsidRPr="00C34BC4" w:rsidRDefault="00951B7F" w:rsidP="00933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1.1.</w:t>
      </w:r>
      <w:r w:rsidR="0093375E" w:rsidRPr="00C34BC4">
        <w:rPr>
          <w:szCs w:val="28"/>
        </w:rPr>
        <w:t xml:space="preserve"> В абзаце </w:t>
      </w:r>
      <w:r w:rsidR="004254C7" w:rsidRPr="00C34BC4">
        <w:rPr>
          <w:szCs w:val="28"/>
        </w:rPr>
        <w:t>десятом</w:t>
      </w:r>
      <w:r w:rsidR="0093375E" w:rsidRPr="00C34BC4">
        <w:rPr>
          <w:szCs w:val="28"/>
        </w:rPr>
        <w:t xml:space="preserve"> пункта 8 слова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Югры» заменить словами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</w:t>
      </w:r>
      <w:r w:rsidR="004254C7" w:rsidRPr="00C34BC4">
        <w:rPr>
          <w:szCs w:val="28"/>
        </w:rPr>
        <w:br/>
      </w:r>
      <w:r w:rsidR="0093375E" w:rsidRPr="00C34BC4">
        <w:rPr>
          <w:szCs w:val="28"/>
        </w:rPr>
        <w:t>Ханты-Мансийского автономного округа – Югры,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работников».</w:t>
      </w:r>
    </w:p>
    <w:p w:rsidR="00B03B5E" w:rsidRPr="00C34BC4" w:rsidRDefault="00951B7F" w:rsidP="00F118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BC4">
        <w:rPr>
          <w:rFonts w:ascii="Times New Roman" w:hAnsi="Times New Roman" w:cs="Times New Roman"/>
          <w:b w:val="0"/>
          <w:sz w:val="28"/>
          <w:szCs w:val="28"/>
        </w:rPr>
        <w:t>1.2. Р</w:t>
      </w:r>
      <w:r w:rsidR="0062145B" w:rsidRPr="00C34BC4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B03B5E" w:rsidRPr="00C34B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 w:rsidR="00B03B5E" w:rsidRPr="00C34BC4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774D3F" w:rsidRPr="00C34BC4" w:rsidRDefault="00774D3F" w:rsidP="00690E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98D" w:rsidRPr="00C34BC4" w:rsidRDefault="0059698D" w:rsidP="00690E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DBF" w:rsidRPr="00C34BC4" w:rsidRDefault="00B03B5E" w:rsidP="00B03B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«5</w:t>
      </w:r>
      <w:r w:rsidR="00967DBF" w:rsidRPr="00C34BC4">
        <w:rPr>
          <w:rFonts w:ascii="Times New Roman" w:hAnsi="Times New Roman" w:cs="Times New Roman"/>
          <w:sz w:val="28"/>
          <w:szCs w:val="28"/>
        </w:rPr>
        <w:t>. Досудебное (внесудебное) обжалование заявителем</w:t>
      </w:r>
    </w:p>
    <w:p w:rsidR="00967DBF" w:rsidRPr="00C34BC4" w:rsidRDefault="00967DBF" w:rsidP="00B03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967DBF" w:rsidRPr="00C34BC4" w:rsidRDefault="00967DBF" w:rsidP="00B03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государственную услугу, государственного служащего, многофункционального центра и его работников</w:t>
      </w:r>
    </w:p>
    <w:p w:rsidR="00967DBF" w:rsidRPr="00C34BC4" w:rsidRDefault="00967DBF" w:rsidP="00950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BF" w:rsidRPr="00C34BC4" w:rsidRDefault="0041058C" w:rsidP="00950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29</w:t>
      </w:r>
      <w:r w:rsidR="00967DBF" w:rsidRPr="00C34BC4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Д</w:t>
      </w:r>
      <w:r w:rsidR="008010C6" w:rsidRPr="00C34BC4">
        <w:rPr>
          <w:rFonts w:ascii="Times New Roman" w:hAnsi="Times New Roman" w:cs="Times New Roman"/>
          <w:sz w:val="28"/>
          <w:szCs w:val="28"/>
        </w:rPr>
        <w:t>епимущества Югры</w:t>
      </w:r>
      <w:r w:rsidR="00967DBF" w:rsidRPr="00C34BC4">
        <w:rPr>
          <w:rFonts w:ascii="Times New Roman" w:hAnsi="Times New Roman" w:cs="Times New Roman"/>
          <w:sz w:val="28"/>
          <w:szCs w:val="28"/>
        </w:rPr>
        <w:t>, его должностными лицами, государственными служащими, многофункциональным центром и его работниками.</w:t>
      </w:r>
    </w:p>
    <w:p w:rsidR="00967DBF" w:rsidRPr="00C34BC4" w:rsidRDefault="00967DBF" w:rsidP="00950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A84F8B" w:rsidRPr="00C34BC4">
        <w:rPr>
          <w:rFonts w:ascii="Times New Roman" w:hAnsi="Times New Roman" w:cs="Times New Roman"/>
          <w:sz w:val="28"/>
          <w:szCs w:val="28"/>
        </w:rPr>
        <w:t>,</w:t>
      </w:r>
      <w:r w:rsidRPr="00C34BC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9B7F42" w:rsidRPr="00C34BC4" w:rsidRDefault="00967DBF" w:rsidP="009B7F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регистрации запроса о предоставлении государственной услуги</w:t>
      </w:r>
      <w:r w:rsidR="009B7F42" w:rsidRPr="00C34BC4">
        <w:rPr>
          <w:szCs w:val="28"/>
        </w:rPr>
        <w:t xml:space="preserve">, запроса, указанного в </w:t>
      </w:r>
      <w:hyperlink r:id="rId9" w:history="1">
        <w:r w:rsidR="009B7F42" w:rsidRPr="00C34BC4">
          <w:rPr>
            <w:rStyle w:val="a7"/>
            <w:color w:val="auto"/>
            <w:szCs w:val="28"/>
            <w:u w:val="none"/>
          </w:rPr>
          <w:t>статье 15.1</w:t>
        </w:r>
      </w:hyperlink>
      <w:r w:rsidR="009B7F42" w:rsidRPr="00C34BC4">
        <w:rPr>
          <w:szCs w:val="28"/>
        </w:rPr>
        <w:t xml:space="preserve"> Федерального закона 27 июля 2010 года № 210-ФЗ «Об организации предоставления государственных и муниципальных услуг»;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предоставления государственной услуги;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услуги, у заявителя;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2640B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245CC2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отказ </w:t>
      </w:r>
      <w:r w:rsidR="0041058C" w:rsidRPr="00C34BC4">
        <w:rPr>
          <w:szCs w:val="28"/>
        </w:rPr>
        <w:t>Депимущества Югры</w:t>
      </w:r>
      <w:r w:rsidR="009F0C92" w:rsidRPr="00C34BC4">
        <w:rPr>
          <w:szCs w:val="28"/>
        </w:rPr>
        <w:t xml:space="preserve">, его должностного лица </w:t>
      </w:r>
      <w:r w:rsidRPr="00C34BC4">
        <w:rPr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22FCC" w:rsidRPr="00C34BC4" w:rsidRDefault="00422FCC" w:rsidP="00422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C34BC4">
        <w:rPr>
          <w:szCs w:val="28"/>
        </w:rPr>
        <w:lastRenderedPageBreak/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Югры. </w:t>
      </w:r>
    </w:p>
    <w:p w:rsidR="00EF401A" w:rsidRPr="00C34BC4" w:rsidRDefault="00EF401A" w:rsidP="00EF40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EF401A" w:rsidRPr="00C34BC4" w:rsidRDefault="00EF401A" w:rsidP="00EF40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r w:rsidRPr="00C34BC4">
        <w:rPr>
          <w:szCs w:val="28"/>
        </w:rPr>
        <w:t>30</w:t>
      </w:r>
      <w:r w:rsidR="00967DBF" w:rsidRPr="00C34BC4">
        <w:rPr>
          <w:szCs w:val="28"/>
        </w:rPr>
        <w:t>. Жалоба на решения, действия (бездействие) Д</w:t>
      </w:r>
      <w:r w:rsidR="0041058C" w:rsidRPr="00C34BC4">
        <w:rPr>
          <w:szCs w:val="28"/>
        </w:rPr>
        <w:t>епимущества Югры</w:t>
      </w:r>
      <w:r w:rsidR="00967DBF" w:rsidRPr="00C34BC4">
        <w:rPr>
          <w:szCs w:val="28"/>
        </w:rPr>
        <w:t xml:space="preserve">, его должностных лиц, государственных гражданских служащих Ханты-Мансийского автономного округа – Югры подается в </w:t>
      </w:r>
      <w:r w:rsidR="0041058C" w:rsidRPr="00C34BC4">
        <w:rPr>
          <w:szCs w:val="28"/>
        </w:rPr>
        <w:t xml:space="preserve">Депимущества Югры </w:t>
      </w:r>
      <w:r w:rsidR="00967DBF" w:rsidRPr="00C34BC4">
        <w:rPr>
          <w:szCs w:val="28"/>
        </w:rPr>
        <w:t xml:space="preserve">в письменной форме, в том числе при личном приеме заявителя, по почте, через многофункциональный центр или в электронном виде посредством официального сайта </w:t>
      </w:r>
      <w:r w:rsidR="0041058C" w:rsidRPr="00C34BC4">
        <w:rPr>
          <w:szCs w:val="28"/>
        </w:rPr>
        <w:t>Депимущества Югры</w:t>
      </w:r>
      <w:r w:rsidR="00967DBF" w:rsidRPr="00C34BC4">
        <w:rPr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</w:t>
      </w:r>
      <w:r w:rsidR="00DA6A66" w:rsidRPr="00C34BC4">
        <w:rPr>
          <w:szCs w:val="28"/>
        </w:rPr>
        <w:t xml:space="preserve"> (далее – Единый портал)</w:t>
      </w:r>
      <w:r w:rsidR="00967DBF" w:rsidRPr="00C34BC4">
        <w:rPr>
          <w:szCs w:val="28"/>
        </w:rPr>
        <w:t>, Портал</w:t>
      </w:r>
      <w:r w:rsidR="00901465" w:rsidRPr="00C34BC4">
        <w:rPr>
          <w:szCs w:val="28"/>
        </w:rPr>
        <w:t>а</w:t>
      </w:r>
      <w:r w:rsidR="00967DBF" w:rsidRPr="00C34BC4">
        <w:rPr>
          <w:szCs w:val="28"/>
        </w:rPr>
        <w:t xml:space="preserve"> государственных и муниципальных услуг (функций) Ханты-Мансийского автономного округа – Югры</w:t>
      </w:r>
      <w:r w:rsidR="00C2640B" w:rsidRPr="00C34BC4">
        <w:rPr>
          <w:szCs w:val="28"/>
        </w:rPr>
        <w:t xml:space="preserve"> </w:t>
      </w:r>
      <w:r w:rsidR="00DA6A66" w:rsidRPr="00C34BC4">
        <w:rPr>
          <w:szCs w:val="28"/>
        </w:rPr>
        <w:t>(далее – региональный портал)</w:t>
      </w:r>
      <w:r w:rsidR="00967DBF" w:rsidRPr="00C34BC4">
        <w:rPr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 с использованием информационно-телекоммуникационной сети Интернет.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В случае если обжалуются решения руководителя </w:t>
      </w:r>
      <w:r w:rsidR="0041058C" w:rsidRPr="00C34BC4">
        <w:rPr>
          <w:szCs w:val="28"/>
        </w:rPr>
        <w:t xml:space="preserve">Депимущества Югры </w:t>
      </w:r>
      <w:r w:rsidRPr="00C34BC4">
        <w:rPr>
          <w:szCs w:val="28"/>
        </w:rPr>
        <w:t>жалоба направляется в адрес первого заместителя Губернатора Ханты-Мансийского автономного округа – Югры.</w:t>
      </w:r>
    </w:p>
    <w:p w:rsidR="00245CC2" w:rsidRPr="00C34BC4" w:rsidRDefault="00245CC2" w:rsidP="00245CC2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2" w:name="Par4"/>
      <w:bookmarkEnd w:id="2"/>
      <w:r w:rsidRPr="00C34BC4">
        <w:rPr>
          <w:szCs w:val="28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 – Югры (далее – Депэкономики Югры) в письменной форме, в том числе при личном приеме заявителя, по почте, в электронном виде посредством официального сайта Депэкономики Югры, Единого и регионального порталов, системы досудебного обжалования с использованием информаци</w:t>
      </w:r>
      <w:r w:rsidR="00C2640B" w:rsidRPr="00C34BC4">
        <w:rPr>
          <w:szCs w:val="28"/>
        </w:rPr>
        <w:t>онно-телекоммуникационной сети Интернет</w:t>
      </w:r>
      <w:r w:rsidRPr="00C34BC4">
        <w:rPr>
          <w:szCs w:val="28"/>
        </w:rPr>
        <w:t>.</w:t>
      </w:r>
    </w:p>
    <w:p w:rsidR="00245CC2" w:rsidRPr="00C34BC4" w:rsidRDefault="00245CC2" w:rsidP="00245CC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Жалоба на решения, действия (бездействие) работников МФЦ Югры подается для рассмотрения руководителю МФЦ Югры в письменной </w:t>
      </w:r>
      <w:r w:rsidRPr="00C34BC4">
        <w:rPr>
          <w:szCs w:val="28"/>
        </w:rPr>
        <w:lastRenderedPageBreak/>
        <w:t>форме, в том числе при личном приеме заявителя, по почте, в электронном виде посредством официального сайта МФЦ Югры, Единого и регионального порталов, системы досудебного обжалования с использованием информацион</w:t>
      </w:r>
      <w:r w:rsidR="00BB5A70" w:rsidRPr="00C34BC4">
        <w:rPr>
          <w:szCs w:val="28"/>
        </w:rPr>
        <w:t>но-телекоммуникационной сети Интернет</w:t>
      </w:r>
      <w:r w:rsidRPr="00C34BC4">
        <w:rPr>
          <w:szCs w:val="28"/>
        </w:rPr>
        <w:t>.</w:t>
      </w:r>
    </w:p>
    <w:p w:rsidR="00245CC2" w:rsidRPr="00C34BC4" w:rsidRDefault="00245CC2" w:rsidP="00245CC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Жалоба на решение, действие (бездействие) иного </w:t>
      </w:r>
      <w:r w:rsidR="00D90BFF" w:rsidRPr="00C34BC4">
        <w:rPr>
          <w:szCs w:val="28"/>
        </w:rPr>
        <w:t>многофункционального центра</w:t>
      </w:r>
      <w:r w:rsidRPr="00C34BC4">
        <w:rPr>
          <w:szCs w:val="28"/>
        </w:rPr>
        <w:t xml:space="preserve">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</w:t>
      </w:r>
      <w:r w:rsidR="00D90BFF" w:rsidRPr="00C34BC4">
        <w:rPr>
          <w:szCs w:val="28"/>
        </w:rPr>
        <w:t>многофункционального центра</w:t>
      </w:r>
      <w:r w:rsidRPr="00C34BC4">
        <w:rPr>
          <w:szCs w:val="28"/>
        </w:rPr>
        <w:t xml:space="preserve">, либо руководителю </w:t>
      </w:r>
      <w:r w:rsidR="00D90BFF" w:rsidRPr="00C34BC4">
        <w:rPr>
          <w:szCs w:val="28"/>
        </w:rPr>
        <w:t>многофункционального центра</w:t>
      </w:r>
      <w:r w:rsidRPr="00C34BC4">
        <w:rPr>
          <w:szCs w:val="28"/>
        </w:rPr>
        <w:t xml:space="preserve">. Особенности подачи и рассмотрения жалоб на решения и действия (бездействие) данных </w:t>
      </w:r>
      <w:r w:rsidR="00D90BFF" w:rsidRPr="00C34BC4">
        <w:rPr>
          <w:szCs w:val="28"/>
        </w:rPr>
        <w:t>многофункциональных центров</w:t>
      </w:r>
      <w:r w:rsidRPr="00C34BC4">
        <w:rPr>
          <w:szCs w:val="28"/>
        </w:rPr>
        <w:t>, их работников устанавливаются муниципальными правовыми актами.</w:t>
      </w:r>
    </w:p>
    <w:p w:rsidR="002509ED" w:rsidRPr="00C34BC4" w:rsidRDefault="002509ED" w:rsidP="002509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bCs/>
          <w:szCs w:val="28"/>
        </w:rPr>
        <w:t>31. Жалоба должна содержать:</w:t>
      </w:r>
    </w:p>
    <w:p w:rsidR="00D90BFF" w:rsidRPr="00C34BC4" w:rsidRDefault="00D90BFF" w:rsidP="00D90B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bCs/>
          <w:szCs w:val="28"/>
        </w:rPr>
        <w:t>наименование Депимущества Югры, должностного лица Депимущества Югры либо государственного гражданского служащего, наименование многофункционального центра или сведения о его работнике</w:t>
      </w:r>
      <w:r w:rsidR="00BD3AB3" w:rsidRPr="00C34BC4">
        <w:rPr>
          <w:bCs/>
          <w:szCs w:val="28"/>
        </w:rPr>
        <w:t>,</w:t>
      </w:r>
      <w:r w:rsidRPr="00C34BC4">
        <w:rPr>
          <w:bCs/>
          <w:szCs w:val="28"/>
        </w:rPr>
        <w:t xml:space="preserve"> решения и действия (бездействие) которых обжалуются; </w:t>
      </w:r>
    </w:p>
    <w:p w:rsidR="00D90BFF" w:rsidRPr="00C34BC4" w:rsidRDefault="00D90BFF" w:rsidP="00D90B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bCs/>
          <w:szCs w:val="28"/>
        </w:rPr>
        <w:t xml:space="preserve"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90BFF" w:rsidRPr="00C34BC4" w:rsidRDefault="00D90BFF" w:rsidP="00D90B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bCs/>
          <w:szCs w:val="28"/>
        </w:rPr>
        <w:t xml:space="preserve">сведения об обжалуемых решениях и действиях (бездействии) Депимущества Югры, должностного лица Депимущества Югры, государственного служащего, многофункционального центра или его работника; </w:t>
      </w:r>
    </w:p>
    <w:p w:rsidR="00D90BFF" w:rsidRPr="00C34BC4" w:rsidRDefault="00D90BFF" w:rsidP="00D90B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bCs/>
          <w:szCs w:val="28"/>
        </w:rPr>
        <w:t>доводы, на основании которых заявитель не согласен с решением и действием (бездействием) Депимущества Югры, должностного лица Депимущества Югры, государственного служащего, многофункционального центра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967DBF" w:rsidRPr="00C34BC4" w:rsidRDefault="00D90BFF" w:rsidP="00D90B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bCs/>
          <w:szCs w:val="28"/>
        </w:rPr>
        <w:t xml:space="preserve"> </w:t>
      </w:r>
      <w:r w:rsidR="0019694C" w:rsidRPr="00C34BC4">
        <w:rPr>
          <w:szCs w:val="28"/>
        </w:rPr>
        <w:t>3</w:t>
      </w:r>
      <w:r w:rsidR="002509ED" w:rsidRPr="00C34BC4">
        <w:rPr>
          <w:szCs w:val="28"/>
        </w:rPr>
        <w:t>2</w:t>
      </w:r>
      <w:r w:rsidR="00967DBF" w:rsidRPr="00C34BC4">
        <w:rPr>
          <w:szCs w:val="28"/>
        </w:rPr>
        <w:t>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</w:t>
      </w:r>
      <w:r w:rsidRPr="00C34BC4">
        <w:rPr>
          <w:szCs w:val="28"/>
        </w:rPr>
        <w:t xml:space="preserve"> </w:t>
      </w:r>
      <w:r w:rsidR="00967DBF" w:rsidRPr="00C34BC4">
        <w:rPr>
          <w:szCs w:val="28"/>
        </w:rPr>
        <w:t>оформленная в соответствии с законодательством Российской Федерации доверенность</w:t>
      </w:r>
      <w:r w:rsidRPr="00C34BC4">
        <w:rPr>
          <w:szCs w:val="28"/>
        </w:rPr>
        <w:t>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</w:t>
      </w:r>
      <w:r w:rsidR="002509ED" w:rsidRPr="00C34BC4">
        <w:rPr>
          <w:szCs w:val="28"/>
        </w:rPr>
        <w:t>3</w:t>
      </w:r>
      <w:r w:rsidRPr="00C34BC4">
        <w:rPr>
          <w:szCs w:val="28"/>
        </w:rPr>
        <w:t>.</w:t>
      </w:r>
      <w:r w:rsidR="00967DBF" w:rsidRPr="00C34BC4">
        <w:rPr>
          <w:szCs w:val="28"/>
        </w:rPr>
        <w:t xml:space="preserve"> Прием жалоб в письменной форме </w:t>
      </w:r>
      <w:r w:rsidRPr="00C34BC4">
        <w:rPr>
          <w:szCs w:val="28"/>
        </w:rPr>
        <w:t>Депимущества Югры</w:t>
      </w:r>
      <w:r w:rsidR="00967DBF" w:rsidRPr="00C34BC4">
        <w:rPr>
          <w:szCs w:val="28"/>
        </w:rPr>
        <w:t xml:space="preserve"> </w:t>
      </w:r>
      <w:r w:rsidR="009B2C5C" w:rsidRPr="00C34BC4">
        <w:rPr>
          <w:szCs w:val="28"/>
        </w:rPr>
        <w:t xml:space="preserve">осуществляет </w:t>
      </w:r>
      <w:r w:rsidR="00967DBF" w:rsidRPr="00C34BC4">
        <w:rPr>
          <w:szCs w:val="28"/>
        </w:rPr>
        <w:t>в месте предоставления государственной услуги (где заявитель подавал запрос на получение государственной услуги, нарушение порядка предоставления которой обжалует, либо в месте, где заявитель получил результат указанной государственной услуги)</w:t>
      </w:r>
      <w:r w:rsidR="00D90BFF" w:rsidRPr="00C34BC4">
        <w:rPr>
          <w:szCs w:val="28"/>
        </w:rPr>
        <w:t>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</w:t>
      </w:r>
      <w:r w:rsidR="002509ED" w:rsidRPr="00C34BC4">
        <w:rPr>
          <w:szCs w:val="28"/>
        </w:rPr>
        <w:t>4</w:t>
      </w:r>
      <w:r w:rsidR="00967DBF" w:rsidRPr="00C34BC4">
        <w:rPr>
          <w:szCs w:val="28"/>
        </w:rPr>
        <w:t xml:space="preserve">. Время приема жалоб </w:t>
      </w:r>
      <w:r w:rsidR="00395234" w:rsidRPr="00C34BC4">
        <w:rPr>
          <w:szCs w:val="28"/>
        </w:rPr>
        <w:t>совпадает</w:t>
      </w:r>
      <w:r w:rsidR="00967DBF" w:rsidRPr="00C34BC4">
        <w:rPr>
          <w:szCs w:val="28"/>
        </w:rPr>
        <w:t xml:space="preserve"> с графиком предоставления государственных услуг </w:t>
      </w:r>
      <w:r w:rsidRPr="00C34BC4">
        <w:rPr>
          <w:szCs w:val="28"/>
        </w:rPr>
        <w:t>Депимущества Югры</w:t>
      </w:r>
      <w:r w:rsidR="00D90BFF" w:rsidRPr="00C34BC4">
        <w:rPr>
          <w:szCs w:val="28"/>
        </w:rPr>
        <w:t>.</w:t>
      </w:r>
    </w:p>
    <w:p w:rsidR="00967DBF" w:rsidRPr="00C34BC4" w:rsidRDefault="002509ED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35</w:t>
      </w:r>
      <w:r w:rsidR="00967DBF" w:rsidRPr="00C34BC4">
        <w:rPr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</w:t>
      </w:r>
      <w:r w:rsidR="002509ED" w:rsidRPr="00C34BC4">
        <w:rPr>
          <w:szCs w:val="28"/>
        </w:rPr>
        <w:t>6</w:t>
      </w:r>
      <w:r w:rsidR="00967DBF" w:rsidRPr="00C34BC4">
        <w:rPr>
          <w:szCs w:val="28"/>
        </w:rPr>
        <w:t>. При подаче жалобы в электронной форме документ, указанны</w:t>
      </w:r>
      <w:r w:rsidR="00D90BFF" w:rsidRPr="00C34BC4">
        <w:rPr>
          <w:szCs w:val="28"/>
        </w:rPr>
        <w:t>й</w:t>
      </w:r>
      <w:r w:rsidR="00967DBF" w:rsidRPr="00C34BC4">
        <w:rPr>
          <w:szCs w:val="28"/>
        </w:rPr>
        <w:t xml:space="preserve"> в </w:t>
      </w:r>
      <w:hyperlink w:anchor="Par4" w:history="1">
        <w:r w:rsidR="00967DBF" w:rsidRPr="00C34BC4">
          <w:rPr>
            <w:szCs w:val="28"/>
          </w:rPr>
          <w:t xml:space="preserve">пункте </w:t>
        </w:r>
      </w:hyperlink>
      <w:r w:rsidRPr="00C34BC4">
        <w:rPr>
          <w:szCs w:val="28"/>
        </w:rPr>
        <w:t>3</w:t>
      </w:r>
      <w:r w:rsidR="002509ED" w:rsidRPr="00C34BC4">
        <w:rPr>
          <w:szCs w:val="28"/>
        </w:rPr>
        <w:t>2</w:t>
      </w:r>
      <w:r w:rsidR="00967DBF" w:rsidRPr="00C34BC4">
        <w:rPr>
          <w:szCs w:val="28"/>
        </w:rPr>
        <w:t xml:space="preserve"> настоящего </w:t>
      </w:r>
      <w:r w:rsidR="009F0C92" w:rsidRPr="00C34BC4">
        <w:rPr>
          <w:szCs w:val="28"/>
        </w:rPr>
        <w:t>а</w:t>
      </w:r>
      <w:r w:rsidR="00967DBF" w:rsidRPr="00C34BC4">
        <w:rPr>
          <w:szCs w:val="28"/>
        </w:rPr>
        <w:t>дминистративного регламента, мо</w:t>
      </w:r>
      <w:r w:rsidR="00522C7C" w:rsidRPr="00C34BC4">
        <w:rPr>
          <w:szCs w:val="28"/>
        </w:rPr>
        <w:t>жет быть представлен</w:t>
      </w:r>
      <w:r w:rsidR="00967DBF" w:rsidRPr="00C34BC4">
        <w:rPr>
          <w:szCs w:val="28"/>
        </w:rPr>
        <w:t xml:space="preserve"> в форме электронн</w:t>
      </w:r>
      <w:r w:rsidR="00522C7C" w:rsidRPr="00C34BC4">
        <w:rPr>
          <w:szCs w:val="28"/>
        </w:rPr>
        <w:t>ого</w:t>
      </w:r>
      <w:r w:rsidR="00967DBF" w:rsidRPr="00C34BC4">
        <w:rPr>
          <w:szCs w:val="28"/>
        </w:rPr>
        <w:t xml:space="preserve"> документ</w:t>
      </w:r>
      <w:r w:rsidR="00522C7C" w:rsidRPr="00C34BC4">
        <w:rPr>
          <w:szCs w:val="28"/>
        </w:rPr>
        <w:t>а</w:t>
      </w:r>
      <w:r w:rsidR="00967DBF" w:rsidRPr="00C34BC4">
        <w:rPr>
          <w:szCs w:val="28"/>
        </w:rPr>
        <w:t>, подписанн</w:t>
      </w:r>
      <w:r w:rsidR="00522C7C" w:rsidRPr="00C34BC4">
        <w:rPr>
          <w:szCs w:val="28"/>
        </w:rPr>
        <w:t>ого</w:t>
      </w:r>
      <w:r w:rsidR="00967DBF" w:rsidRPr="00C34BC4">
        <w:rPr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</w:t>
      </w:r>
      <w:r w:rsidR="002509ED" w:rsidRPr="00C34BC4">
        <w:rPr>
          <w:szCs w:val="28"/>
        </w:rPr>
        <w:t>7</w:t>
      </w:r>
      <w:r w:rsidR="00967DBF" w:rsidRPr="00C34BC4">
        <w:rPr>
          <w:szCs w:val="28"/>
        </w:rPr>
        <w:t xml:space="preserve">. В случае подачи заявителем жалобы на решения и действия (бездействие) </w:t>
      </w:r>
      <w:r w:rsidRPr="00C34BC4">
        <w:rPr>
          <w:szCs w:val="28"/>
        </w:rPr>
        <w:t>Депимущества Югры</w:t>
      </w:r>
      <w:r w:rsidR="00967DBF" w:rsidRPr="00C34BC4">
        <w:rPr>
          <w:szCs w:val="28"/>
        </w:rPr>
        <w:t xml:space="preserve"> через многофункциональный центр последний обеспечивает ее передачу в</w:t>
      </w:r>
      <w:r w:rsidRPr="00C34BC4">
        <w:rPr>
          <w:szCs w:val="28"/>
        </w:rPr>
        <w:t xml:space="preserve"> Депимущества Югры </w:t>
      </w:r>
      <w:r w:rsidR="00967DBF" w:rsidRPr="00C34BC4">
        <w:rPr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4BC4">
        <w:rPr>
          <w:szCs w:val="28"/>
        </w:rPr>
        <w:t>Депимущества Югры</w:t>
      </w:r>
      <w:r w:rsidR="00967DBF" w:rsidRPr="00C34BC4">
        <w:rPr>
          <w:szCs w:val="28"/>
        </w:rPr>
        <w:t>, но не позднее следующего рабочего дня со дня поступления жалобы.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этом срок рассмотрения жалобы исчисляется со дня ее регистрации в </w:t>
      </w:r>
      <w:r w:rsidR="008803DA" w:rsidRPr="00C34BC4">
        <w:rPr>
          <w:szCs w:val="28"/>
        </w:rPr>
        <w:t>Депимущества Югры</w:t>
      </w:r>
      <w:r w:rsidRPr="00C34BC4">
        <w:rPr>
          <w:szCs w:val="28"/>
        </w:rPr>
        <w:t>.</w:t>
      </w:r>
    </w:p>
    <w:p w:rsidR="00967DBF" w:rsidRPr="00C34BC4" w:rsidRDefault="0019694C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14"/>
      <w:bookmarkEnd w:id="3"/>
      <w:r w:rsidRPr="00C34BC4">
        <w:rPr>
          <w:szCs w:val="28"/>
        </w:rPr>
        <w:t>3</w:t>
      </w:r>
      <w:r w:rsidR="002509ED" w:rsidRPr="00C34BC4">
        <w:rPr>
          <w:szCs w:val="28"/>
        </w:rPr>
        <w:t>8</w:t>
      </w:r>
      <w:r w:rsidR="00967DBF" w:rsidRPr="00C34BC4">
        <w:rPr>
          <w:szCs w:val="28"/>
        </w:rPr>
        <w:t xml:space="preserve">. В случае если жалоба подана заявителем в исполнительный орган государственной власти Ханты-Мансийского автономного округа – Югры либо многофункциональный центр, в компетенцию которых не входит ее рассмотрение в соответствии с требованиями </w:t>
      </w:r>
      <w:hyperlink w:anchor="Par0" w:history="1">
        <w:r w:rsidR="00967DBF" w:rsidRPr="00C34BC4">
          <w:rPr>
            <w:szCs w:val="28"/>
          </w:rPr>
          <w:t xml:space="preserve">пункта </w:t>
        </w:r>
      </w:hyperlink>
      <w:r w:rsidRPr="00C34BC4">
        <w:rPr>
          <w:szCs w:val="28"/>
        </w:rPr>
        <w:t>30</w:t>
      </w:r>
      <w:r w:rsidR="00967DBF" w:rsidRPr="00C34BC4">
        <w:rPr>
          <w:szCs w:val="28"/>
        </w:rPr>
        <w:t xml:space="preserve"> настоящего </w:t>
      </w:r>
      <w:r w:rsidR="008803DA" w:rsidRPr="00C34BC4">
        <w:rPr>
          <w:szCs w:val="28"/>
        </w:rPr>
        <w:t>а</w:t>
      </w:r>
      <w:r w:rsidR="00967DBF" w:rsidRPr="00C34BC4">
        <w:rPr>
          <w:szCs w:val="28"/>
        </w:rPr>
        <w:t>дминистративного регламента,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этом срок рассмотрения жалобы исчисляется со дня ее регистрации в уполномоченном </w:t>
      </w:r>
      <w:r w:rsidR="008803DA" w:rsidRPr="00C34BC4">
        <w:rPr>
          <w:szCs w:val="28"/>
        </w:rPr>
        <w:t xml:space="preserve">на ее рассмотрение </w:t>
      </w:r>
      <w:r w:rsidRPr="00C34BC4">
        <w:rPr>
          <w:szCs w:val="28"/>
        </w:rPr>
        <w:t>органе.</w:t>
      </w:r>
    </w:p>
    <w:p w:rsidR="00967DBF" w:rsidRPr="00C34BC4" w:rsidRDefault="00DF11E7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</w:t>
      </w:r>
      <w:r w:rsidR="002509ED" w:rsidRPr="00C34BC4">
        <w:rPr>
          <w:szCs w:val="28"/>
        </w:rPr>
        <w:t>9</w:t>
      </w:r>
      <w:r w:rsidR="006A75A2" w:rsidRPr="00C34BC4">
        <w:rPr>
          <w:szCs w:val="28"/>
        </w:rPr>
        <w:t>.</w:t>
      </w:r>
      <w:r w:rsidR="00967DBF" w:rsidRPr="00C34BC4">
        <w:rPr>
          <w:szCs w:val="28"/>
        </w:rPr>
        <w:t xml:space="preserve"> Жалоба подлежит регистрации не позднее следующего рабочего дня со дня ее поступления и рассматривается в течение 15 рабочих дней со дня ее регистрации</w:t>
      </w:r>
      <w:r w:rsidR="00D9505A" w:rsidRPr="00C34BC4">
        <w:rPr>
          <w:szCs w:val="28"/>
        </w:rPr>
        <w:t>.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67DBF" w:rsidRPr="00C34BC4" w:rsidRDefault="002509ED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40.</w:t>
      </w:r>
      <w:r w:rsidR="00967DBF" w:rsidRPr="00C34BC4">
        <w:rPr>
          <w:szCs w:val="28"/>
        </w:rPr>
        <w:t xml:space="preserve"> По результатам рассмотрения </w:t>
      </w:r>
      <w:r w:rsidR="00143625" w:rsidRPr="00C34BC4">
        <w:rPr>
          <w:szCs w:val="28"/>
        </w:rPr>
        <w:t xml:space="preserve">жалобы </w:t>
      </w:r>
      <w:r w:rsidR="00967DBF" w:rsidRPr="00C34BC4">
        <w:rPr>
          <w:szCs w:val="28"/>
        </w:rPr>
        <w:t>принима</w:t>
      </w:r>
      <w:r w:rsidR="008803DA" w:rsidRPr="00C34BC4">
        <w:rPr>
          <w:szCs w:val="28"/>
        </w:rPr>
        <w:t>ется</w:t>
      </w:r>
      <w:r w:rsidR="00967DBF" w:rsidRPr="00C34BC4">
        <w:rPr>
          <w:szCs w:val="28"/>
        </w:rPr>
        <w:t xml:space="preserve"> решение о ее удовлетворении либо об отказе в ее удовлетворении в форме своего акта.</w:t>
      </w:r>
    </w:p>
    <w:p w:rsidR="00967DBF" w:rsidRPr="00C34BC4" w:rsidRDefault="006A75A2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1</w:t>
      </w:r>
      <w:r w:rsidR="00967DBF" w:rsidRPr="00C34BC4">
        <w:rPr>
          <w:szCs w:val="28"/>
        </w:rPr>
        <w:t>. При удовлетворении жалобы принимают</w:t>
      </w:r>
      <w:r w:rsidR="008803DA" w:rsidRPr="00C34BC4">
        <w:rPr>
          <w:szCs w:val="28"/>
        </w:rPr>
        <w:t>ся</w:t>
      </w:r>
      <w:r w:rsidR="00967DBF" w:rsidRPr="00C34BC4">
        <w:rPr>
          <w:szCs w:val="28"/>
        </w:rPr>
        <w:t xml:space="preserve">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803DA" w:rsidRPr="00C34BC4" w:rsidRDefault="006A75A2" w:rsidP="008803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2</w:t>
      </w:r>
      <w:r w:rsidR="00967DBF" w:rsidRPr="00C34BC4">
        <w:rPr>
          <w:szCs w:val="28"/>
        </w:rPr>
        <w:t xml:space="preserve">. </w:t>
      </w:r>
      <w:r w:rsidR="008803DA" w:rsidRPr="00C34BC4">
        <w:rPr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7DBF" w:rsidRPr="00C34BC4" w:rsidRDefault="006A75A2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3</w:t>
      </w:r>
      <w:r w:rsidR="00967DBF" w:rsidRPr="00C34BC4">
        <w:rPr>
          <w:szCs w:val="28"/>
        </w:rPr>
        <w:t>. В ответе по результатам рассмотрения жалобы указываются: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наименование Депимущества Югры либо многофункционального центра, рассмотревших жалобу, должность, фамилия, имя, отчество (при наличии) их должностных лиц, принявших решение по жалобе;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номер, дата, место принятия решения, включая сведения о должностном лице, государственном гражданском служащем </w:t>
      </w:r>
      <w:r w:rsidRPr="00C34BC4">
        <w:rPr>
          <w:szCs w:val="28"/>
        </w:rPr>
        <w:br/>
        <w:t>Ханты-Мансийского автономного округа – Югры, руководителе либо работнике многофункционального центра, решение или действие (бездействие) которых обжалуется;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фамилия, имя, отчество (при наличии);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основания для принятия решения по жалобе;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принятое по жалобе решение;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522C7C" w:rsidRPr="00C34BC4" w:rsidRDefault="00522C7C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сведения о порядке обжалования принятого по жалобе решения.</w:t>
      </w:r>
    </w:p>
    <w:p w:rsidR="00522C7C" w:rsidRPr="00C34BC4" w:rsidRDefault="00DF11E7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4</w:t>
      </w:r>
      <w:r w:rsidR="006A75A2" w:rsidRPr="00C34BC4">
        <w:rPr>
          <w:szCs w:val="28"/>
        </w:rPr>
        <w:t>.</w:t>
      </w:r>
      <w:r w:rsidR="00967DBF" w:rsidRPr="00C34BC4">
        <w:rPr>
          <w:szCs w:val="28"/>
        </w:rPr>
        <w:t xml:space="preserve"> </w:t>
      </w:r>
      <w:r w:rsidR="00522C7C" w:rsidRPr="00C34BC4">
        <w:rPr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67DBF" w:rsidRPr="00C34BC4" w:rsidRDefault="006A75A2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5</w:t>
      </w:r>
      <w:r w:rsidRPr="00C34BC4">
        <w:rPr>
          <w:szCs w:val="28"/>
        </w:rPr>
        <w:t>.</w:t>
      </w:r>
      <w:r w:rsidR="00967DBF" w:rsidRPr="00C34BC4">
        <w:rPr>
          <w:szCs w:val="28"/>
        </w:rPr>
        <w:t xml:space="preserve"> </w:t>
      </w:r>
      <w:r w:rsidR="00522C7C" w:rsidRPr="00C34BC4">
        <w:rPr>
          <w:szCs w:val="28"/>
        </w:rPr>
        <w:t>В удовлетворении жалобы отказывается в следующих случаях</w:t>
      </w:r>
      <w:r w:rsidR="00967DBF" w:rsidRPr="00C34BC4">
        <w:rPr>
          <w:szCs w:val="28"/>
        </w:rPr>
        <w:t>: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522C7C" w:rsidRPr="00C34BC4" w:rsidRDefault="006A75A2" w:rsidP="00522C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</w:t>
      </w:r>
      <w:r w:rsidR="002509ED" w:rsidRPr="00C34BC4">
        <w:rPr>
          <w:szCs w:val="28"/>
        </w:rPr>
        <w:t>6</w:t>
      </w:r>
      <w:r w:rsidR="00967DBF" w:rsidRPr="00C34BC4">
        <w:rPr>
          <w:szCs w:val="28"/>
        </w:rPr>
        <w:t xml:space="preserve">. </w:t>
      </w:r>
      <w:r w:rsidR="00522C7C" w:rsidRPr="00C34BC4">
        <w:rPr>
          <w:szCs w:val="28"/>
        </w:rPr>
        <w:t xml:space="preserve">Жалоба остается без ответа в следующих случаях: </w:t>
      </w:r>
    </w:p>
    <w:p w:rsidR="00967DBF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404B8" w:rsidRPr="00C34BC4" w:rsidRDefault="00967DBF" w:rsidP="00950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44F39" w:rsidRPr="00C34BC4" w:rsidRDefault="00F44F39" w:rsidP="00F40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47.</w:t>
      </w:r>
      <w:r w:rsidRPr="00C34BC4">
        <w:t xml:space="preserve"> </w:t>
      </w:r>
      <w:r w:rsidRPr="00C34BC4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 июня 2010 года № 102-оз «Об административных правонарушениях»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404B8" w:rsidRPr="00C34BC4" w:rsidRDefault="00F404B8" w:rsidP="00F40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4</w:t>
      </w:r>
      <w:r w:rsidR="00F44F39" w:rsidRPr="00C34BC4">
        <w:rPr>
          <w:rFonts w:ascii="Times New Roman" w:hAnsi="Times New Roman" w:cs="Times New Roman"/>
          <w:sz w:val="28"/>
          <w:szCs w:val="28"/>
        </w:rPr>
        <w:t>8</w:t>
      </w:r>
      <w:r w:rsidRPr="00C34BC4">
        <w:rPr>
          <w:rFonts w:ascii="Times New Roman" w:hAnsi="Times New Roman" w:cs="Times New Roman"/>
          <w:sz w:val="28"/>
          <w:szCs w:val="28"/>
        </w:rPr>
        <w:t xml:space="preserve">.  </w:t>
      </w:r>
      <w:r w:rsidR="004F57E7" w:rsidRPr="00C34BC4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по жалобе в судебном порядке.</w:t>
      </w:r>
    </w:p>
    <w:p w:rsidR="00967DBF" w:rsidRPr="00C34BC4" w:rsidRDefault="00F404B8" w:rsidP="003146ED">
      <w:pPr>
        <w:pStyle w:val="ConsPlusNormal"/>
        <w:ind w:firstLine="709"/>
        <w:jc w:val="both"/>
        <w:rPr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4</w:t>
      </w:r>
      <w:r w:rsidR="00F44F39" w:rsidRPr="00C34BC4">
        <w:rPr>
          <w:rFonts w:ascii="Times New Roman" w:hAnsi="Times New Roman" w:cs="Times New Roman"/>
          <w:sz w:val="28"/>
          <w:szCs w:val="28"/>
        </w:rPr>
        <w:t>9</w:t>
      </w:r>
      <w:r w:rsidRPr="00C34BC4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Интернет: на официальном сайте Деп</w:t>
      </w:r>
      <w:r w:rsidR="007D2C54" w:rsidRPr="00C34BC4">
        <w:rPr>
          <w:rFonts w:ascii="Times New Roman" w:hAnsi="Times New Roman" w:cs="Times New Roman"/>
          <w:sz w:val="28"/>
          <w:szCs w:val="28"/>
        </w:rPr>
        <w:t>имущества Югры</w:t>
      </w:r>
      <w:r w:rsidRPr="00C34BC4">
        <w:rPr>
          <w:rFonts w:ascii="Times New Roman" w:hAnsi="Times New Roman" w:cs="Times New Roman"/>
          <w:sz w:val="28"/>
          <w:szCs w:val="28"/>
        </w:rPr>
        <w:t xml:space="preserve">, </w:t>
      </w:r>
      <w:r w:rsidR="00C2640B" w:rsidRPr="00C34BC4">
        <w:rPr>
          <w:rFonts w:ascii="Times New Roman" w:hAnsi="Times New Roman" w:cs="Times New Roman"/>
          <w:sz w:val="28"/>
          <w:szCs w:val="28"/>
        </w:rPr>
        <w:t>на Едином и региональном порталах</w:t>
      </w:r>
      <w:r w:rsidRPr="00C34BC4">
        <w:rPr>
          <w:rFonts w:ascii="Times New Roman" w:hAnsi="Times New Roman" w:cs="Times New Roman"/>
          <w:sz w:val="28"/>
          <w:szCs w:val="28"/>
        </w:rPr>
        <w:t>.</w:t>
      </w:r>
      <w:r w:rsidR="00F118AE" w:rsidRPr="00C34BC4">
        <w:rPr>
          <w:rFonts w:ascii="Times New Roman" w:hAnsi="Times New Roman" w:cs="Times New Roman"/>
          <w:sz w:val="28"/>
          <w:szCs w:val="28"/>
        </w:rPr>
        <w:t>».</w:t>
      </w:r>
    </w:p>
    <w:p w:rsidR="0093375E" w:rsidRPr="00C34BC4" w:rsidRDefault="00F118AE" w:rsidP="00F118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BC4">
        <w:rPr>
          <w:rFonts w:ascii="Times New Roman" w:hAnsi="Times New Roman" w:cs="Times New Roman"/>
          <w:b w:val="0"/>
          <w:sz w:val="28"/>
          <w:szCs w:val="28"/>
        </w:rPr>
        <w:t>2.</w:t>
      </w:r>
      <w:r w:rsidRPr="00C34BC4">
        <w:rPr>
          <w:szCs w:val="28"/>
        </w:rPr>
        <w:t xml:space="preserve"> 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Департамента по управлению государственным имуществом Ханты-Мансийского автономного </w:t>
      </w:r>
      <w:r w:rsidR="009F0C92" w:rsidRPr="00C34BC4">
        <w:rPr>
          <w:rFonts w:ascii="Times New Roman" w:hAnsi="Times New Roman" w:cs="Times New Roman"/>
          <w:b w:val="0"/>
          <w:sz w:val="28"/>
          <w:szCs w:val="28"/>
        </w:rPr>
        <w:br/>
      </w:r>
      <w:r w:rsidRPr="00C34BC4">
        <w:rPr>
          <w:rFonts w:ascii="Times New Roman" w:hAnsi="Times New Roman" w:cs="Times New Roman"/>
          <w:b w:val="0"/>
          <w:sz w:val="28"/>
          <w:szCs w:val="28"/>
        </w:rPr>
        <w:t>округа – Югры от 23 декабря 2011 года № 25-нп «</w:t>
      </w:r>
      <w:r w:rsidR="0081209B" w:rsidRPr="00C34BC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регламента оказания государственной услуги по предоставлению сведений, содержащихся в реестре государственного имущества </w:t>
      </w:r>
      <w:r w:rsidR="00A755F9" w:rsidRPr="00C34BC4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>анты-</w:t>
      </w:r>
      <w:r w:rsidR="00A755F9" w:rsidRPr="00C34BC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>а</w:t>
      </w:r>
      <w:r w:rsidR="00A755F9" w:rsidRPr="00C34BC4">
        <w:rPr>
          <w:rFonts w:ascii="Times New Roman" w:hAnsi="Times New Roman" w:cs="Times New Roman"/>
          <w:b w:val="0"/>
          <w:sz w:val="28"/>
          <w:szCs w:val="28"/>
        </w:rPr>
        <w:t>нсийского автономного округа – Ю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>гры»</w:t>
      </w:r>
      <w:r w:rsidR="00710384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75E" w:rsidRPr="00C34BC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64FCA" w:rsidRPr="00C34BC4" w:rsidRDefault="0093375E" w:rsidP="00864F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2.1.</w:t>
      </w:r>
      <w:r w:rsidRPr="00C34BC4">
        <w:rPr>
          <w:b/>
          <w:szCs w:val="28"/>
        </w:rPr>
        <w:t xml:space="preserve"> </w:t>
      </w:r>
      <w:r w:rsidR="00864FCA" w:rsidRPr="00C34BC4">
        <w:rPr>
          <w:szCs w:val="28"/>
        </w:rPr>
        <w:t xml:space="preserve">В абзаце </w:t>
      </w:r>
      <w:r w:rsidR="009F0C92" w:rsidRPr="00C34BC4">
        <w:rPr>
          <w:szCs w:val="28"/>
        </w:rPr>
        <w:t>седьмом</w:t>
      </w:r>
      <w:r w:rsidR="00864FCA" w:rsidRPr="00C34BC4">
        <w:rPr>
          <w:szCs w:val="28"/>
        </w:rPr>
        <w:t xml:space="preserve"> пункта 2.5 слова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Югры» заменить словами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</w:t>
      </w:r>
      <w:r w:rsidR="00BA156D" w:rsidRPr="00C34BC4">
        <w:rPr>
          <w:szCs w:val="28"/>
        </w:rPr>
        <w:br/>
      </w:r>
      <w:r w:rsidR="00864FCA" w:rsidRPr="00C34BC4">
        <w:rPr>
          <w:szCs w:val="28"/>
        </w:rPr>
        <w:t>Ханты-Мансийского автономного округа – Югры,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работников».</w:t>
      </w:r>
    </w:p>
    <w:p w:rsidR="00F118AE" w:rsidRPr="00C34BC4" w:rsidRDefault="00864FCA" w:rsidP="00864F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BC4">
        <w:rPr>
          <w:rFonts w:ascii="Times New Roman" w:hAnsi="Times New Roman" w:cs="Times New Roman"/>
          <w:b w:val="0"/>
          <w:sz w:val="28"/>
          <w:szCs w:val="28"/>
        </w:rPr>
        <w:t>2.2. Р</w:t>
      </w:r>
      <w:r w:rsidR="00F118AE" w:rsidRPr="00C34BC4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F118AE" w:rsidRPr="00C34BC4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F118AE" w:rsidRPr="00C34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4BC4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F118AE" w:rsidRPr="00C34BC4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18201A" w:rsidRPr="00C34BC4" w:rsidRDefault="0018201A" w:rsidP="003305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8E5" w:rsidRPr="00C34BC4" w:rsidRDefault="0033059D" w:rsidP="003305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«</w:t>
      </w:r>
      <w:r w:rsidR="00EE78E5" w:rsidRPr="00C34BC4">
        <w:rPr>
          <w:rFonts w:ascii="Times New Roman" w:hAnsi="Times New Roman" w:cs="Times New Roman"/>
          <w:sz w:val="28"/>
          <w:szCs w:val="28"/>
        </w:rPr>
        <w:t>V. Досудебное (внесудебное) обжалование заявителем</w:t>
      </w:r>
    </w:p>
    <w:p w:rsidR="00EE78E5" w:rsidRPr="00C34BC4" w:rsidRDefault="00EE78E5" w:rsidP="003305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E78E5" w:rsidRPr="00C34BC4" w:rsidRDefault="00EE78E5" w:rsidP="003305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государственную услугу, государственного служащего, многофункционального центра и его работников</w:t>
      </w:r>
    </w:p>
    <w:p w:rsidR="00EE78E5" w:rsidRPr="00C34BC4" w:rsidRDefault="00EE78E5" w:rsidP="00330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</w:t>
      </w:r>
      <w:r w:rsidR="00143730" w:rsidRPr="00C34BC4">
        <w:rPr>
          <w:szCs w:val="28"/>
        </w:rPr>
        <w:t>Департамента</w:t>
      </w:r>
      <w:r w:rsidRPr="00C34BC4">
        <w:rPr>
          <w:szCs w:val="28"/>
        </w:rPr>
        <w:t>, его должностными лицами, государственными служащими, многофункциональным центром и его работниками.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может обратиться с жалобой, в том числе в следующих случаях: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регистрации запроса о предоставлении государственной услуги, запроса, указанного в статье 15.1 Федерального закона 27 июля 2010 года № 210-ФЗ «Об организации предоставления государственных и муниципальных услуг»;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предоставления государственной услуги;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услуги, у заявителя;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Югры;</w:t>
      </w:r>
    </w:p>
    <w:p w:rsidR="009F0C92" w:rsidRPr="00C34BC4" w:rsidRDefault="009F0C92" w:rsidP="00143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143730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отказ </w:t>
      </w:r>
      <w:r w:rsidR="00C95C39" w:rsidRPr="00C34BC4">
        <w:rPr>
          <w:szCs w:val="28"/>
        </w:rPr>
        <w:t>Департамента</w:t>
      </w:r>
      <w:r w:rsidRPr="00C34BC4">
        <w:rPr>
          <w:szCs w:val="28"/>
        </w:rPr>
        <w:t>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Югры. 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5.2. Жалоба на решения, действия (бездействие) </w:t>
      </w:r>
      <w:r w:rsidR="00143730" w:rsidRPr="00C34BC4">
        <w:rPr>
          <w:szCs w:val="28"/>
        </w:rPr>
        <w:t>Департамента</w:t>
      </w:r>
      <w:r w:rsidRPr="00C34BC4">
        <w:rPr>
          <w:szCs w:val="28"/>
        </w:rPr>
        <w:t xml:space="preserve">, его должностных лиц, государственных гражданских служащих Ханты-Мансийского автономного округа – Югры подается в </w:t>
      </w:r>
      <w:r w:rsidR="00DA6A66" w:rsidRPr="00C34BC4">
        <w:rPr>
          <w:szCs w:val="28"/>
        </w:rPr>
        <w:t>Департамент</w:t>
      </w:r>
      <w:r w:rsidRPr="00C34BC4">
        <w:rPr>
          <w:szCs w:val="28"/>
        </w:rPr>
        <w:t xml:space="preserve"> в письменной форме, в том числе при личном приеме заявителя, по почте, через многофункциональный центр или в электронном виде посредством официального сайта </w:t>
      </w:r>
      <w:r w:rsidR="00143730" w:rsidRPr="00C34BC4">
        <w:rPr>
          <w:szCs w:val="28"/>
        </w:rPr>
        <w:t>Департамента</w:t>
      </w:r>
      <w:r w:rsidRPr="00C34BC4">
        <w:rPr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</w:t>
      </w:r>
      <w:r w:rsidR="00DA6A66" w:rsidRPr="00C34BC4">
        <w:rPr>
          <w:szCs w:val="28"/>
        </w:rPr>
        <w:t xml:space="preserve"> (далее – Единый портал)</w:t>
      </w:r>
      <w:r w:rsidRPr="00C34BC4">
        <w:rPr>
          <w:szCs w:val="28"/>
        </w:rPr>
        <w:t>, Портала государственных и муниципальных услуг (функций) Ханты-Мансийского автономного округа – Югры</w:t>
      </w:r>
      <w:r w:rsidR="00DA6A66" w:rsidRPr="00C34BC4">
        <w:rPr>
          <w:szCs w:val="28"/>
        </w:rPr>
        <w:t xml:space="preserve"> (далее – региональный портал)</w:t>
      </w:r>
      <w:r w:rsidRPr="00C34BC4">
        <w:rPr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 с использованием информационно-телекоммуникационной сети Интернет.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В случае если обжалуются решения руководителя </w:t>
      </w:r>
      <w:r w:rsidR="00DA6A66" w:rsidRPr="00C34BC4">
        <w:rPr>
          <w:szCs w:val="28"/>
        </w:rPr>
        <w:t>Департамента</w:t>
      </w:r>
      <w:r w:rsidR="00E27552" w:rsidRPr="00C34BC4">
        <w:rPr>
          <w:szCs w:val="28"/>
        </w:rPr>
        <w:t>,</w:t>
      </w:r>
      <w:r w:rsidRPr="00C34BC4">
        <w:rPr>
          <w:szCs w:val="28"/>
        </w:rPr>
        <w:t xml:space="preserve"> жалоба направляется в адрес первого заместителя Губернатора </w:t>
      </w:r>
      <w:r w:rsidR="00DA6A66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="00C2640B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 (далее – Депэкономики Югры) в письменной форме, в том числе при личном приеме заявителя, по почте, в электронном виде посредством официального сайта Депэкономики Югры, Единого и регионального порталов, системы досудебного обжалования с использованием информаци</w:t>
      </w:r>
      <w:r w:rsidR="00BB5A70" w:rsidRPr="00C34BC4">
        <w:rPr>
          <w:szCs w:val="28"/>
        </w:rPr>
        <w:t>онно-телекоммуникационной сети Интернет</w:t>
      </w:r>
      <w:r w:rsidRPr="00C34BC4">
        <w:rPr>
          <w:szCs w:val="28"/>
        </w:rPr>
        <w:t>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решения, действия (бездействие) работников МФЦ Югры подается для рассмотрения руководителю МФЦ Югры в письменной форме, в том числе при личном приеме заявителя, по почте, в электронном виде посредством официального сайта МФЦ Югры, Единого и регионального порталов, системы досудебного обжалования с использованием информаци</w:t>
      </w:r>
      <w:r w:rsidR="00BB5A70" w:rsidRPr="00C34BC4">
        <w:rPr>
          <w:szCs w:val="28"/>
        </w:rPr>
        <w:t>онно-телекоммуникационной сети Интернет</w:t>
      </w:r>
      <w:r w:rsidRPr="00C34BC4">
        <w:rPr>
          <w:szCs w:val="28"/>
        </w:rPr>
        <w:t>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решение, действие (бездействие) иного многофункционального центра,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многофункционального центра, либо руководителю многофункционального центра. Особенности подачи и рассмотрения жалоб на решения и действия (бездействие) данных многофункциональных центров, их работников устанавливаются муниципальными правовыми актами.</w:t>
      </w:r>
    </w:p>
    <w:p w:rsidR="009F0C92" w:rsidRPr="00C34BC4" w:rsidRDefault="001F1A01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5.3</w:t>
      </w:r>
      <w:r w:rsidR="009F0C92" w:rsidRPr="00C34BC4">
        <w:rPr>
          <w:szCs w:val="28"/>
        </w:rPr>
        <w:t>. Жалоба должна содержать: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наименование </w:t>
      </w:r>
      <w:r w:rsidR="00DA6A66" w:rsidRPr="00C34BC4">
        <w:rPr>
          <w:szCs w:val="28"/>
        </w:rPr>
        <w:t>Департамента</w:t>
      </w:r>
      <w:r w:rsidRPr="00C34BC4">
        <w:rPr>
          <w:szCs w:val="28"/>
        </w:rPr>
        <w:t xml:space="preserve">, должностного лица </w:t>
      </w:r>
      <w:r w:rsidR="00DA6A66" w:rsidRPr="00C34BC4">
        <w:rPr>
          <w:szCs w:val="28"/>
        </w:rPr>
        <w:t>Департамента</w:t>
      </w:r>
      <w:r w:rsidRPr="00C34BC4">
        <w:rPr>
          <w:szCs w:val="28"/>
        </w:rPr>
        <w:t xml:space="preserve"> либо государственного гражданского служащего, наименование многофункционального центра или сведения о его работнике</w:t>
      </w:r>
      <w:r w:rsidR="00E27552" w:rsidRPr="00C34BC4">
        <w:rPr>
          <w:szCs w:val="28"/>
        </w:rPr>
        <w:t>,</w:t>
      </w:r>
      <w:r w:rsidRPr="00C34BC4">
        <w:rPr>
          <w:szCs w:val="28"/>
        </w:rPr>
        <w:t xml:space="preserve"> решения и действия (бездействие) которых обжалуются; 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сведения об обжалуемых решениях и действиях (бездействии) </w:t>
      </w:r>
      <w:r w:rsidR="00265D6A" w:rsidRPr="00C34BC4">
        <w:rPr>
          <w:szCs w:val="28"/>
        </w:rPr>
        <w:t>Департамента</w:t>
      </w:r>
      <w:r w:rsidRPr="00C34BC4">
        <w:rPr>
          <w:szCs w:val="28"/>
        </w:rPr>
        <w:t xml:space="preserve">, должностного лица </w:t>
      </w:r>
      <w:r w:rsidR="00265D6A" w:rsidRPr="00C34BC4">
        <w:rPr>
          <w:szCs w:val="28"/>
        </w:rPr>
        <w:t>Департамента</w:t>
      </w:r>
      <w:r w:rsidRPr="00C34BC4">
        <w:rPr>
          <w:szCs w:val="28"/>
        </w:rPr>
        <w:t xml:space="preserve">, государственного служащего, многофункционального центра или его работника; 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9B2C5C" w:rsidRPr="00C34BC4">
        <w:rPr>
          <w:szCs w:val="28"/>
        </w:rPr>
        <w:t>Департамента</w:t>
      </w:r>
      <w:r w:rsidRPr="00C34BC4">
        <w:rPr>
          <w:szCs w:val="28"/>
        </w:rPr>
        <w:t xml:space="preserve">, должностного лица </w:t>
      </w:r>
      <w:r w:rsidR="009B2C5C" w:rsidRPr="00C34BC4">
        <w:rPr>
          <w:szCs w:val="28"/>
        </w:rPr>
        <w:t>Департамента</w:t>
      </w:r>
      <w:r w:rsidRPr="00C34BC4">
        <w:rPr>
          <w:szCs w:val="28"/>
        </w:rPr>
        <w:t>, государственного служащего, многофункционального центра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1F1A01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 </w:t>
      </w:r>
      <w:r w:rsidR="001F1A01" w:rsidRPr="00C34BC4">
        <w:rPr>
          <w:szCs w:val="28"/>
        </w:rPr>
        <w:t>5.4</w:t>
      </w:r>
      <w:r w:rsidRPr="00C34BC4">
        <w:rPr>
          <w:szCs w:val="28"/>
        </w:rPr>
        <w:t>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</w:t>
      </w:r>
      <w:r w:rsidR="001F1A01" w:rsidRPr="00C34BC4">
        <w:rPr>
          <w:szCs w:val="28"/>
        </w:rPr>
        <w:t>:</w:t>
      </w:r>
    </w:p>
    <w:p w:rsidR="00FB37E4" w:rsidRPr="00C34BC4" w:rsidRDefault="00FB37E4" w:rsidP="00FB37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B37E4" w:rsidRPr="00C34BC4" w:rsidRDefault="00FB37E4" w:rsidP="00FB37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лиц);</w:t>
      </w:r>
    </w:p>
    <w:p w:rsidR="00FB37E4" w:rsidRPr="00C34BC4" w:rsidRDefault="00FB37E4" w:rsidP="00FB37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F0C92" w:rsidRPr="00C34BC4" w:rsidRDefault="001F1A01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5.5</w:t>
      </w:r>
      <w:r w:rsidR="009F0C92" w:rsidRPr="00C34BC4">
        <w:rPr>
          <w:szCs w:val="28"/>
        </w:rPr>
        <w:t xml:space="preserve">. Прием жалоб в письменной форме </w:t>
      </w:r>
      <w:r w:rsidR="009B2C5C" w:rsidRPr="00C34BC4">
        <w:rPr>
          <w:szCs w:val="28"/>
        </w:rPr>
        <w:t xml:space="preserve">Департамент </w:t>
      </w:r>
      <w:r w:rsidR="009F0C92" w:rsidRPr="00C34BC4">
        <w:rPr>
          <w:szCs w:val="28"/>
        </w:rPr>
        <w:t>осуществля</w:t>
      </w:r>
      <w:r w:rsidR="009B2C5C" w:rsidRPr="00C34BC4">
        <w:rPr>
          <w:szCs w:val="28"/>
        </w:rPr>
        <w:t>е</w:t>
      </w:r>
      <w:r w:rsidR="009F0C92" w:rsidRPr="00C34BC4">
        <w:rPr>
          <w:szCs w:val="28"/>
        </w:rPr>
        <w:t>т в месте предоставления государственной услуги (где заявитель подавал запрос на получение государственной услуги, нарушение порядка предоставления которой обжалует, либо в месте, где заявитель получил результат указанной государственной услуги).</w:t>
      </w:r>
    </w:p>
    <w:p w:rsidR="009F0C92" w:rsidRPr="00C34BC4" w:rsidRDefault="001F1A01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5.6</w:t>
      </w:r>
      <w:r w:rsidR="009F0C92" w:rsidRPr="00C34BC4">
        <w:rPr>
          <w:szCs w:val="28"/>
        </w:rPr>
        <w:t xml:space="preserve">. Время приема жалоб совпадает с графиком предоставления государственных услуг </w:t>
      </w:r>
      <w:r w:rsidR="009B2C5C" w:rsidRPr="00C34BC4">
        <w:rPr>
          <w:szCs w:val="28"/>
        </w:rPr>
        <w:t>Департамент</w:t>
      </w:r>
      <w:r w:rsidR="00E27552" w:rsidRPr="00C34BC4">
        <w:rPr>
          <w:szCs w:val="28"/>
        </w:rPr>
        <w:t>ом</w:t>
      </w:r>
      <w:r w:rsidR="009F0C92" w:rsidRPr="00C34BC4">
        <w:rPr>
          <w:szCs w:val="28"/>
        </w:rPr>
        <w:t>.</w:t>
      </w:r>
    </w:p>
    <w:p w:rsidR="009F0C92" w:rsidRPr="00C34BC4" w:rsidRDefault="001F1A01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5.7</w:t>
      </w:r>
      <w:r w:rsidR="009F0C92" w:rsidRPr="00C34BC4">
        <w:rPr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F0C92" w:rsidRPr="00C34BC4" w:rsidRDefault="001F1A01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5.8</w:t>
      </w:r>
      <w:r w:rsidR="009F0C92" w:rsidRPr="00C34BC4">
        <w:rPr>
          <w:szCs w:val="28"/>
        </w:rPr>
        <w:t>. При подаче жалобы в электронной форме документ</w:t>
      </w:r>
      <w:r w:rsidRPr="00C34BC4">
        <w:rPr>
          <w:szCs w:val="28"/>
        </w:rPr>
        <w:t>ы</w:t>
      </w:r>
      <w:r w:rsidR="009F0C92" w:rsidRPr="00C34BC4">
        <w:rPr>
          <w:szCs w:val="28"/>
        </w:rPr>
        <w:t>, указанны</w:t>
      </w:r>
      <w:r w:rsidRPr="00C34BC4">
        <w:rPr>
          <w:szCs w:val="28"/>
        </w:rPr>
        <w:t>е</w:t>
      </w:r>
      <w:r w:rsidR="009F0C92" w:rsidRPr="00C34BC4">
        <w:rPr>
          <w:szCs w:val="28"/>
        </w:rPr>
        <w:t xml:space="preserve"> в пункте </w:t>
      </w:r>
      <w:r w:rsidRPr="00C34BC4">
        <w:rPr>
          <w:szCs w:val="28"/>
        </w:rPr>
        <w:t>5.4</w:t>
      </w:r>
      <w:r w:rsidR="009F0C92" w:rsidRPr="00C34BC4">
        <w:rPr>
          <w:szCs w:val="28"/>
        </w:rPr>
        <w:t xml:space="preserve"> настоящего административного регламента, мо</w:t>
      </w:r>
      <w:r w:rsidRPr="00C34BC4">
        <w:rPr>
          <w:szCs w:val="28"/>
        </w:rPr>
        <w:t>гут</w:t>
      </w:r>
      <w:r w:rsidR="009F0C92" w:rsidRPr="00C34BC4">
        <w:rPr>
          <w:szCs w:val="28"/>
        </w:rPr>
        <w:t xml:space="preserve"> быть представлен</w:t>
      </w:r>
      <w:r w:rsidRPr="00C34BC4">
        <w:rPr>
          <w:szCs w:val="28"/>
        </w:rPr>
        <w:t>ы</w:t>
      </w:r>
      <w:r w:rsidR="009F0C92" w:rsidRPr="00C34BC4">
        <w:rPr>
          <w:szCs w:val="28"/>
        </w:rPr>
        <w:t xml:space="preserve"> в форме электронн</w:t>
      </w:r>
      <w:r w:rsidRPr="00C34BC4">
        <w:rPr>
          <w:szCs w:val="28"/>
        </w:rPr>
        <w:t>ых</w:t>
      </w:r>
      <w:r w:rsidR="009F0C92" w:rsidRPr="00C34BC4">
        <w:rPr>
          <w:szCs w:val="28"/>
        </w:rPr>
        <w:t xml:space="preserve"> документ</w:t>
      </w:r>
      <w:r w:rsidRPr="00C34BC4">
        <w:rPr>
          <w:szCs w:val="28"/>
        </w:rPr>
        <w:t>ов</w:t>
      </w:r>
      <w:r w:rsidR="009F0C92" w:rsidRPr="00C34BC4">
        <w:rPr>
          <w:szCs w:val="28"/>
        </w:rPr>
        <w:t>, подписанн</w:t>
      </w:r>
      <w:r w:rsidRPr="00C34BC4">
        <w:rPr>
          <w:szCs w:val="28"/>
        </w:rPr>
        <w:t>ых</w:t>
      </w:r>
      <w:r w:rsidR="009F0C92" w:rsidRPr="00C34BC4">
        <w:rPr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5.9</w:t>
      </w:r>
      <w:r w:rsidR="009F0C92" w:rsidRPr="00C34BC4">
        <w:rPr>
          <w:szCs w:val="28"/>
        </w:rPr>
        <w:t xml:space="preserve">. В случае подачи заявителем жалобы на решения и действия (бездействие) </w:t>
      </w:r>
      <w:r w:rsidRPr="00C34BC4">
        <w:rPr>
          <w:szCs w:val="28"/>
        </w:rPr>
        <w:t>Департамента</w:t>
      </w:r>
      <w:r w:rsidR="009F0C92" w:rsidRPr="00C34BC4">
        <w:rPr>
          <w:szCs w:val="28"/>
        </w:rPr>
        <w:t xml:space="preserve"> через многофункциональный центр последний обеспечивает ее передачу в </w:t>
      </w:r>
      <w:r w:rsidRPr="00C34BC4">
        <w:rPr>
          <w:szCs w:val="28"/>
        </w:rPr>
        <w:t>Департамент</w:t>
      </w:r>
      <w:r w:rsidR="009F0C92" w:rsidRPr="00C34BC4">
        <w:rPr>
          <w:szCs w:val="28"/>
        </w:rPr>
        <w:t xml:space="preserve"> в порядке и сроки, которые установлены сог</w:t>
      </w:r>
      <w:r w:rsidRPr="00C34BC4">
        <w:rPr>
          <w:szCs w:val="28"/>
        </w:rPr>
        <w:t xml:space="preserve">лашением о взаимодействии между </w:t>
      </w:r>
      <w:r w:rsidR="009F0C92" w:rsidRPr="00C34BC4">
        <w:rPr>
          <w:szCs w:val="28"/>
        </w:rPr>
        <w:t xml:space="preserve">многофункциональным центром и </w:t>
      </w:r>
      <w:r w:rsidRPr="00C34BC4">
        <w:rPr>
          <w:szCs w:val="28"/>
        </w:rPr>
        <w:t>Департаментом</w:t>
      </w:r>
      <w:r w:rsidR="009F0C92" w:rsidRPr="00C34BC4">
        <w:rPr>
          <w:szCs w:val="28"/>
        </w:rPr>
        <w:t>, но не позднее следующего рабочего дня со дня поступления жалобы.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этом срок рассмотрения жалобы исчисляется со дня ее регистрации в </w:t>
      </w:r>
      <w:r w:rsidR="009B2C5C" w:rsidRPr="00C34BC4">
        <w:rPr>
          <w:szCs w:val="28"/>
        </w:rPr>
        <w:t>Департаменте</w:t>
      </w:r>
      <w:r w:rsidRPr="00C34BC4">
        <w:rPr>
          <w:szCs w:val="28"/>
        </w:rPr>
        <w:t>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5.10</w:t>
      </w:r>
      <w:r w:rsidR="009F0C92" w:rsidRPr="00C34BC4">
        <w:rPr>
          <w:szCs w:val="28"/>
        </w:rPr>
        <w:t xml:space="preserve">. В случае если жалоба подана заявителем в исполнительный орган государственной власти Ханты-Мансийского автономного </w:t>
      </w:r>
      <w:r w:rsidR="00BB5A70" w:rsidRPr="00C34BC4">
        <w:rPr>
          <w:szCs w:val="28"/>
        </w:rPr>
        <w:br/>
      </w:r>
      <w:r w:rsidR="009F0C92" w:rsidRPr="00C34BC4">
        <w:rPr>
          <w:szCs w:val="28"/>
        </w:rPr>
        <w:t xml:space="preserve">округа – Югры либо многофункциональный центр, в компетенцию которых не входит ее рассмотрение в соответствии с требованиями пункта </w:t>
      </w:r>
      <w:r w:rsidRPr="00C34BC4">
        <w:rPr>
          <w:szCs w:val="28"/>
        </w:rPr>
        <w:t>5.2</w:t>
      </w:r>
      <w:r w:rsidR="009F0C92" w:rsidRPr="00C34BC4">
        <w:rPr>
          <w:szCs w:val="28"/>
        </w:rPr>
        <w:t xml:space="preserve"> настоящего административного регламента,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 этом срок рассмотрения жалобы исчисляется со дня ее регистрации в уполномоченном на ее рассмотрение органе.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5.11</w:t>
      </w:r>
      <w:r w:rsidR="009F0C92" w:rsidRPr="00C34BC4">
        <w:rPr>
          <w:szCs w:val="28"/>
        </w:rPr>
        <w:t>. Жалоба подлежит регистрации не позднее следующего рабочего дня со дня ее поступления и рассматривается в течение 15 рабочих дней со дня ее регистрации.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5.12</w:t>
      </w:r>
      <w:r w:rsidR="009F0C92" w:rsidRPr="00C34BC4">
        <w:rPr>
          <w:szCs w:val="28"/>
        </w:rPr>
        <w:t>. По результатам рассмотрения жалобы принимается решение о ее удовлетворении либо об отказе в ее удовлетворении в форме своего акта.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5.13</w:t>
      </w:r>
      <w:r w:rsidR="009F0C92" w:rsidRPr="00C34BC4">
        <w:rPr>
          <w:szCs w:val="28"/>
        </w:rPr>
        <w:t>. 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5.14</w:t>
      </w:r>
      <w:r w:rsidR="009F0C92" w:rsidRPr="00C34BC4">
        <w:rPr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5.15</w:t>
      </w:r>
      <w:r w:rsidR="009F0C92" w:rsidRPr="00C34BC4">
        <w:rPr>
          <w:szCs w:val="28"/>
        </w:rPr>
        <w:t>. В ответе по результатам рассмотрения жалобы указываются: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наименование </w:t>
      </w:r>
      <w:r w:rsidR="00320AC5" w:rsidRPr="00C34BC4">
        <w:rPr>
          <w:szCs w:val="28"/>
        </w:rPr>
        <w:t>Департамента</w:t>
      </w:r>
      <w:r w:rsidRPr="00C34BC4">
        <w:rPr>
          <w:szCs w:val="28"/>
        </w:rPr>
        <w:t xml:space="preserve"> либо многофункционального центра, рассмотревших жалобу, должность, фамилия, имя, отчество (при наличии) их должностных лиц, принявших решение по жалобе;</w:t>
      </w:r>
    </w:p>
    <w:p w:rsidR="009F0C92" w:rsidRPr="00C34BC4" w:rsidRDefault="009F0C92" w:rsidP="00320A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номер, дата, место принятия решения, включая сведения о должностном лице, государственном гражданском служащем </w:t>
      </w:r>
      <w:r w:rsidR="00320AC5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Югры, руководителе либо работнике многофункционального центра, решение или действие (бездействие) которых обжалуется;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фамилия, имя, отчество (при наличии)</w:t>
      </w:r>
      <w:r w:rsidR="00320AC5" w:rsidRPr="00C34BC4">
        <w:rPr>
          <w:szCs w:val="28"/>
        </w:rPr>
        <w:t xml:space="preserve"> или наименование заявителя</w:t>
      </w:r>
      <w:r w:rsidRPr="00C34BC4">
        <w:rPr>
          <w:szCs w:val="28"/>
        </w:rPr>
        <w:t>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основания для принятия решения по жалобе;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принятое по жалобе решение;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сведения о порядке обжалования принятого по жалобе решения.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5.16</w:t>
      </w:r>
      <w:r w:rsidR="009F0C92" w:rsidRPr="00C34BC4">
        <w:rPr>
          <w:szCs w:val="28"/>
        </w:rPr>
        <w:t>. Ответ по результатам рассмотрения жалобы подписывается уполномоченным на рассмотрение жалобы должностным лицом.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5.17</w:t>
      </w:r>
      <w:r w:rsidR="009F0C92" w:rsidRPr="00C34BC4">
        <w:rPr>
          <w:szCs w:val="28"/>
        </w:rPr>
        <w:t>. В удовлетворении жалобы отказывается в следующих случаях: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5.18</w:t>
      </w:r>
      <w:r w:rsidR="009F0C92" w:rsidRPr="00C34BC4">
        <w:rPr>
          <w:szCs w:val="28"/>
        </w:rPr>
        <w:t xml:space="preserve">. Жалоба остается без ответа в следующих случаях: 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0C92" w:rsidRPr="00C34BC4" w:rsidRDefault="009F0C92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5.19</w:t>
      </w:r>
      <w:r w:rsidR="009F0C92" w:rsidRPr="00C34BC4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 июня 2010 года № 102-оз «Об административных правонарушениях»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F0C92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5.20</w:t>
      </w:r>
      <w:r w:rsidR="009F0C92" w:rsidRPr="00C34BC4">
        <w:rPr>
          <w:szCs w:val="28"/>
        </w:rPr>
        <w:t>.  Заявитель имеет право на обжалование решения по жалобе в судебном порядке.</w:t>
      </w:r>
    </w:p>
    <w:p w:rsidR="00320AC5" w:rsidRPr="00C34BC4" w:rsidRDefault="009B2C5C" w:rsidP="009F0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5.21</w:t>
      </w:r>
      <w:r w:rsidR="009F0C92" w:rsidRPr="00C34BC4">
        <w:rPr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Интернет: на официальном сайте </w:t>
      </w:r>
      <w:r w:rsidR="00320AC5" w:rsidRPr="00C34BC4">
        <w:rPr>
          <w:szCs w:val="28"/>
        </w:rPr>
        <w:t>Департамента</w:t>
      </w:r>
      <w:r w:rsidR="009F0C92" w:rsidRPr="00C34BC4">
        <w:rPr>
          <w:szCs w:val="28"/>
        </w:rPr>
        <w:t xml:space="preserve">, </w:t>
      </w:r>
      <w:r w:rsidR="00320AC5" w:rsidRPr="00C34BC4">
        <w:rPr>
          <w:szCs w:val="28"/>
        </w:rPr>
        <w:t>Едином и региональном порталах</w:t>
      </w:r>
      <w:r w:rsidR="009F0C92" w:rsidRPr="00C34BC4">
        <w:rPr>
          <w:szCs w:val="28"/>
        </w:rPr>
        <w:t>.».</w:t>
      </w:r>
    </w:p>
    <w:p w:rsidR="000C4D92" w:rsidRPr="00C34BC4" w:rsidRDefault="000B0EBA" w:rsidP="009F0C9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szCs w:val="28"/>
        </w:rPr>
        <w:t xml:space="preserve">3. Внести в приложение к приказу Департамента по управлению государственным имуществом Ханты-Мансийского автономного </w:t>
      </w:r>
      <w:r w:rsidR="00BB5A70" w:rsidRPr="00C34BC4">
        <w:rPr>
          <w:szCs w:val="28"/>
        </w:rPr>
        <w:br/>
      </w:r>
      <w:r w:rsidRPr="00C34BC4">
        <w:rPr>
          <w:szCs w:val="28"/>
        </w:rPr>
        <w:t xml:space="preserve">округа – Югры от </w:t>
      </w:r>
      <w:r w:rsidR="000C5EE2" w:rsidRPr="00C34BC4">
        <w:rPr>
          <w:bCs/>
          <w:szCs w:val="28"/>
        </w:rPr>
        <w:t>7 июня 2012 года № 4-нп «Об утверждении административного регламента предоставления государственной услуги по предоставлению информации об объектах недвижимого имущества, находящихся в государственной собственности Ханты-Мансийского автономного округа – Югры и предназначенных для сдачи в аренду»</w:t>
      </w:r>
      <w:r w:rsidR="00710384" w:rsidRPr="00C34BC4">
        <w:rPr>
          <w:bCs/>
          <w:szCs w:val="28"/>
        </w:rPr>
        <w:t xml:space="preserve"> </w:t>
      </w:r>
      <w:r w:rsidR="000C4D92" w:rsidRPr="00C34BC4">
        <w:rPr>
          <w:bCs/>
          <w:szCs w:val="28"/>
        </w:rPr>
        <w:t>следующие изменения:</w:t>
      </w:r>
    </w:p>
    <w:p w:rsidR="00BB5A70" w:rsidRPr="00C34BC4" w:rsidRDefault="000C4D92" w:rsidP="000C4D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bCs/>
          <w:szCs w:val="28"/>
        </w:rPr>
        <w:t>3.1.</w:t>
      </w:r>
      <w:r w:rsidRPr="00C34BC4">
        <w:rPr>
          <w:szCs w:val="28"/>
        </w:rPr>
        <w:t xml:space="preserve"> </w:t>
      </w:r>
      <w:r w:rsidR="00BB5A70" w:rsidRPr="00C34BC4">
        <w:rPr>
          <w:szCs w:val="28"/>
        </w:rPr>
        <w:t>В пункте 2.6:</w:t>
      </w:r>
    </w:p>
    <w:p w:rsidR="00BB5A70" w:rsidRPr="00C34BC4" w:rsidRDefault="00BB5A70" w:rsidP="000C4D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3.1.1. Абзац восьмой изложить в следующей редакции: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«постановление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 («Собрание законодательства Ханты-Мансийского автономного округа – Югры», 16.09.2010 – 30.09.2010, № 9 (часть II), ст. 784;)».</w:t>
      </w:r>
    </w:p>
    <w:p w:rsidR="000C4D92" w:rsidRPr="00C34BC4" w:rsidRDefault="00BB5A70" w:rsidP="000C4D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3.1.2. </w:t>
      </w:r>
      <w:r w:rsidR="000C4D92" w:rsidRPr="00C34BC4">
        <w:rPr>
          <w:szCs w:val="28"/>
        </w:rPr>
        <w:t xml:space="preserve">В абзаце </w:t>
      </w:r>
      <w:r w:rsidRPr="00C34BC4">
        <w:rPr>
          <w:szCs w:val="28"/>
        </w:rPr>
        <w:t>одиннадцатом</w:t>
      </w:r>
      <w:r w:rsidR="000C4D92" w:rsidRPr="00C34BC4">
        <w:rPr>
          <w:szCs w:val="28"/>
        </w:rPr>
        <w:t xml:space="preserve"> слова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Югры» заменить словами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Югры, автономного учреждения Ханты-Мансийского автономного округа – Югры</w:t>
      </w:r>
      <w:r w:rsidR="00E27552" w:rsidRPr="00C34BC4">
        <w:rPr>
          <w:szCs w:val="28"/>
        </w:rPr>
        <w:t xml:space="preserve"> </w:t>
      </w:r>
      <w:r w:rsidR="000C4D92" w:rsidRPr="00C34BC4">
        <w:rPr>
          <w:szCs w:val="28"/>
        </w:rPr>
        <w:t>«Многофункциональный центр предоставления государственных и муниципальных услуг Югры» и его работников».</w:t>
      </w:r>
    </w:p>
    <w:p w:rsidR="000B0EBA" w:rsidRPr="00C34BC4" w:rsidRDefault="000C4D92" w:rsidP="000C5E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bCs/>
          <w:szCs w:val="28"/>
        </w:rPr>
        <w:t>3.2. Р</w:t>
      </w:r>
      <w:r w:rsidR="000B0EBA" w:rsidRPr="00C34BC4">
        <w:rPr>
          <w:szCs w:val="28"/>
        </w:rPr>
        <w:t xml:space="preserve">аздел </w:t>
      </w:r>
      <w:r w:rsidR="000B0EBA" w:rsidRPr="00C34BC4">
        <w:rPr>
          <w:szCs w:val="28"/>
          <w:lang w:val="en-US"/>
        </w:rPr>
        <w:t>V</w:t>
      </w:r>
      <w:r w:rsidR="000B0EBA" w:rsidRPr="00C34BC4">
        <w:rPr>
          <w:szCs w:val="28"/>
        </w:rPr>
        <w:t xml:space="preserve"> </w:t>
      </w:r>
      <w:r w:rsidRPr="00C34BC4">
        <w:rPr>
          <w:szCs w:val="28"/>
        </w:rPr>
        <w:t xml:space="preserve">изложить </w:t>
      </w:r>
      <w:r w:rsidR="000B0EBA" w:rsidRPr="00C34BC4">
        <w:rPr>
          <w:szCs w:val="28"/>
        </w:rPr>
        <w:t>в следующей редакции:</w:t>
      </w:r>
    </w:p>
    <w:p w:rsidR="000B0EBA" w:rsidRPr="00C34BC4" w:rsidRDefault="000B0EBA" w:rsidP="000C5EE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EBA" w:rsidRPr="00C34BC4" w:rsidRDefault="000B0EBA" w:rsidP="000C5E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«V. Досудебное (внесудебное) обжалование заявителем</w:t>
      </w:r>
    </w:p>
    <w:p w:rsidR="000B0EBA" w:rsidRPr="00C34BC4" w:rsidRDefault="000B0EBA" w:rsidP="000C5E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0B0EBA" w:rsidRPr="00C34BC4" w:rsidRDefault="000B0EBA" w:rsidP="000C5E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государственную услугу, его должностного лица,</w:t>
      </w:r>
    </w:p>
    <w:p w:rsidR="00A71702" w:rsidRPr="00C34BC4" w:rsidRDefault="000B0EBA" w:rsidP="000C5E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 xml:space="preserve">государственного служащего, многофункционального центра </w:t>
      </w:r>
    </w:p>
    <w:p w:rsidR="000B0EBA" w:rsidRPr="00C34BC4" w:rsidRDefault="000B0EBA" w:rsidP="000C5E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и его работников</w:t>
      </w:r>
    </w:p>
    <w:p w:rsidR="000B0EBA" w:rsidRPr="00C34BC4" w:rsidRDefault="000B0EBA" w:rsidP="000C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Департамента, его должностными лицами, государственными служащими, многофункциональным центром и его работниками.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может обратиться с жалобой, в том числе в следующих случаях: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регистрации запроса о предоставлении государственной услуги, запроса, указанного в статье 15.1 Федерального закона 27 июля 2010 года № 210-ФЗ «Об организации предоставления государственных и муниципальных услуг»;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предоставления государственной услуги;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услуги, у заявителя;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Pr="00C34BC4">
        <w:rPr>
          <w:szCs w:val="28"/>
        </w:rPr>
        <w:br/>
        <w:t>Ханты-Мансийского автономного округа – Югры;</w:t>
      </w:r>
    </w:p>
    <w:p w:rsidR="00BB5A70" w:rsidRPr="00C34BC4" w:rsidRDefault="00BB5A70" w:rsidP="00C95C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отказ </w:t>
      </w:r>
      <w:r w:rsidR="00C95C39" w:rsidRPr="00C34BC4">
        <w:rPr>
          <w:szCs w:val="28"/>
        </w:rPr>
        <w:t>Департамента</w:t>
      </w:r>
      <w:r w:rsidRPr="00C34BC4">
        <w:rPr>
          <w:szCs w:val="28"/>
        </w:rPr>
        <w:t>, его должностного лица</w:t>
      </w:r>
      <w:r w:rsidR="00C95C39" w:rsidRPr="00C34BC4">
        <w:rPr>
          <w:szCs w:val="28"/>
        </w:rPr>
        <w:t>, многофункционального центра, работника многофункционального центра</w:t>
      </w:r>
      <w:r w:rsidRPr="00C34BC4">
        <w:rPr>
          <w:szCs w:val="28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Югры. 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5.2. Жалоба на решения, действия (бездействие) Департамента, его должностных лиц, государственных гражданских служащих </w:t>
      </w:r>
      <w:r w:rsidR="00C95C39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 подается в Департамент в письменной форме, в том числе при личном приеме заявителя, по почте, через многофункциональный центр или в электронном виде посредством официального сайта Департамента,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(функций) Ханты-Мансийского автономного округа – Югры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 с использованием информационно-телекоммуникационной сети Интернет.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обжалуются решения руководителя Департамента</w:t>
      </w:r>
      <w:r w:rsidR="000F3AA3" w:rsidRPr="00C34BC4">
        <w:rPr>
          <w:szCs w:val="28"/>
        </w:rPr>
        <w:t>,</w:t>
      </w:r>
      <w:r w:rsidRPr="00C34BC4">
        <w:rPr>
          <w:szCs w:val="28"/>
        </w:rPr>
        <w:t xml:space="preserve"> жалоба направляется в адрес первого заместителя Губернатора </w:t>
      </w:r>
      <w:r w:rsidRPr="00C34BC4">
        <w:rPr>
          <w:szCs w:val="28"/>
        </w:rPr>
        <w:br/>
        <w:t>Ханты-Мансийского автономного округа – Югры.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C34BC4">
        <w:rPr>
          <w:szCs w:val="28"/>
        </w:rPr>
        <w:br/>
        <w:t>Ханты-Мансийского автономного округа – Югры (далее – Депэкономики Югры) в письменной форме, в том числе при личном приеме заявителя, по почте, в электронном виде посредством официального сайта Депэкономики Югры,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решения, действия (бездействие) работников МФЦ Югры подается для рассмотрения руководителю МФЦ Югры в письменной форме, в том числе при личном приеме заявителя, по почте, в электронном виде посредством официального сайта МФЦ Югры,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решение, действие (бездействие) иного многофункционального центра,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многофункционального центра, либо руководителю многофункционального центра. Особенности подачи и рассмотрения жалоб на решения и действия (бездействие) данных многофункциональных центров, их работников устанавливаются муниципальными правовыми актами.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5.3. Жалоба должна содержать: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наименование Департамента, должностного лица Департамента либо государственного гражданского служащего, наименование многофункционального центра или сведения о его работнике</w:t>
      </w:r>
      <w:r w:rsidR="000F3AA3" w:rsidRPr="00C34BC4">
        <w:rPr>
          <w:szCs w:val="28"/>
        </w:rPr>
        <w:t>,</w:t>
      </w:r>
      <w:r w:rsidRPr="00C34BC4">
        <w:rPr>
          <w:szCs w:val="28"/>
        </w:rPr>
        <w:t xml:space="preserve"> решения и действия (бездействие) которых обжалуются; 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сведения об обжалуемых решениях и действиях (бездействии) Департамента, должностного лица Департамента, государственного служащего, многофункционального центра или его работника; 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доводы, на основании которых заявитель не согласен с решением и действием (бездействием) Департамента, должностного лица Департамента, государственного служащего, многофункционального центра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 5.4.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5.5. Прием жалоб в письменной форме Департамент осуществляет в месте предоставления государственной услуги (где заявитель подавал запрос на получение государственной услуги, нарушение порядка предоставления которой обжалует, либо в месте, где заявитель получил результат указанной государственной услуги).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5.6. Время приема жалоб совпадает с графиком предоставления государственных услуг Департамента.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5.8. При подаче жалобы в электронной форме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5.9. В случае подачи заявителем жалобы на решения и действия (бездействие) Департамента через многофункциональный центр последний обеспечивает ее передачу в Департамент в порядке и сроки, которые установлены соглашением о взаимодействии между многофункциональным центром и Департаментом, но не позднее следующего рабочего дня со дня поступления жалобы.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 этом срок рассмотрения жалобы исчисляется со дня ее регистрации в Департаменте.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5.10. В случае если жалоба подана заявителем в исполнительный орган государственной власти Ханты-Мансийского автономного </w:t>
      </w:r>
      <w:r w:rsidRPr="00C34BC4">
        <w:rPr>
          <w:szCs w:val="28"/>
        </w:rPr>
        <w:br/>
        <w:t>округа – Югры либо многофункциональный центр, в компетенцию которых не входит ее рассмотрение в соответствии с требованиями пункта 5.2 настоящего административного регламента,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 этом срок рассмотрения жалобы исчисляется со дня ее регистрации в уполномоченном на ее рассмотрение органе.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5.11. Жалоба подлежит регистрации не позднее следующего рабочего дня со дня ее поступления и рассматривается в течение 15 рабочих дней со дня ее регистрации.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5.12. По результатам рассмотрения жалобы принимается решение о ее удовлетворении либо об отказе в ее удовлетворении в форме своего акта.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5.13. 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5.15. В ответе по результатам рассмотрения жалобы указываются: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наименование Департамента либо многофункционального центра, рассмотревших жалобу, должность, фамилия, имя, отчество (при наличии) их должностных лиц, принявших решение по жалобе;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номер, дата, место принятия решения, включая сведения о должностном лице, государственном гражданском служащем </w:t>
      </w:r>
      <w:r w:rsidRPr="00C34BC4">
        <w:rPr>
          <w:szCs w:val="28"/>
        </w:rPr>
        <w:br/>
        <w:t>Ханты-Мансийского автономного округа – Югры, руководителе либо работнике многофункционального центра, решение или действие (бездействие) которых обжалуется;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фамилия, имя, отчество (при наличии) или наименование заявителя;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основания для принятия решения по жалобе;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принятое по жалобе решение;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сведения о порядке обжалования принятого по жалобе решения.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5.16. Ответ по результатам рассмотрения жалобы подписывается уполномоченным на рассмотрение жалобы должностным лицом.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5.17. В удовлетворении жалобы отказывается в следующих случаях: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5.18. Жалоба остается без ответа в следующих случаях: 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 июня 2010 года № 102-оз «Об административных правонарушениях»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5.20.  Заявитель имеет право на обжалование решения по жалобе в судебном порядке.</w:t>
      </w:r>
    </w:p>
    <w:p w:rsidR="00BB5A70" w:rsidRPr="00C34BC4" w:rsidRDefault="00BB5A70" w:rsidP="00BB5A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5.21.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Интернет: на официальном сайте Департамента, Едином и региональном порталах.».</w:t>
      </w:r>
    </w:p>
    <w:p w:rsidR="0011763F" w:rsidRPr="00C34BC4" w:rsidRDefault="0079682F" w:rsidP="004F6E0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34BC4">
        <w:rPr>
          <w:szCs w:val="28"/>
        </w:rPr>
        <w:t xml:space="preserve">4. </w:t>
      </w:r>
      <w:r w:rsidR="005F3FA4" w:rsidRPr="00C34BC4">
        <w:rPr>
          <w:szCs w:val="28"/>
        </w:rPr>
        <w:t xml:space="preserve">Внести в приложение к приказу Департамента по управлению государственным имуществом Ханты-Мансийского автономного </w:t>
      </w:r>
      <w:r w:rsidR="002B1B9D" w:rsidRPr="00C34BC4">
        <w:rPr>
          <w:szCs w:val="28"/>
        </w:rPr>
        <w:br/>
      </w:r>
      <w:r w:rsidR="005F3FA4" w:rsidRPr="00C34BC4">
        <w:rPr>
          <w:szCs w:val="28"/>
        </w:rPr>
        <w:t xml:space="preserve">округа – Югры от </w:t>
      </w:r>
      <w:r w:rsidR="004F6E08" w:rsidRPr="00C34BC4">
        <w:rPr>
          <w:bCs/>
          <w:szCs w:val="28"/>
        </w:rPr>
        <w:t>26 декабря 2016 года № 24-нп «Об утверждении административного регламента предоставления государственной услуги по предоставлению копий технических паспортов, оценочной и иной документации об объектах государственного технического учета и технической инвентаризации»</w:t>
      </w:r>
      <w:r w:rsidR="00710384" w:rsidRPr="00C34BC4">
        <w:rPr>
          <w:bCs/>
          <w:szCs w:val="28"/>
        </w:rPr>
        <w:t xml:space="preserve"> </w:t>
      </w:r>
      <w:r w:rsidR="0011763F" w:rsidRPr="00C34BC4">
        <w:rPr>
          <w:bCs/>
          <w:szCs w:val="28"/>
        </w:rPr>
        <w:t>следующие изменения:</w:t>
      </w:r>
    </w:p>
    <w:p w:rsidR="0011763F" w:rsidRPr="00C34BC4" w:rsidRDefault="0011763F" w:rsidP="001176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bCs/>
          <w:szCs w:val="28"/>
        </w:rPr>
        <w:t xml:space="preserve">4.1. </w:t>
      </w:r>
      <w:r w:rsidRPr="00C34BC4">
        <w:rPr>
          <w:szCs w:val="28"/>
        </w:rPr>
        <w:t xml:space="preserve">В абзаце </w:t>
      </w:r>
      <w:r w:rsidR="002B1B9D" w:rsidRPr="00C34BC4">
        <w:rPr>
          <w:szCs w:val="28"/>
        </w:rPr>
        <w:t>двенадцатом</w:t>
      </w:r>
      <w:r w:rsidRPr="00C34BC4">
        <w:rPr>
          <w:szCs w:val="28"/>
        </w:rPr>
        <w:t xml:space="preserve"> пункта 18 слова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Югры» заменить словами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Югры,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работников».</w:t>
      </w:r>
    </w:p>
    <w:p w:rsidR="005F3FA4" w:rsidRPr="00C34BC4" w:rsidRDefault="0011763F" w:rsidP="004F6E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4.2. Р</w:t>
      </w:r>
      <w:r w:rsidR="005F3FA4" w:rsidRPr="00C34BC4">
        <w:rPr>
          <w:szCs w:val="28"/>
        </w:rPr>
        <w:t xml:space="preserve">аздел </w:t>
      </w:r>
      <w:r w:rsidR="005F3FA4" w:rsidRPr="00C34BC4">
        <w:rPr>
          <w:szCs w:val="28"/>
          <w:lang w:val="en-US"/>
        </w:rPr>
        <w:t>V</w:t>
      </w:r>
      <w:r w:rsidR="005F3FA4" w:rsidRPr="00C34BC4">
        <w:rPr>
          <w:szCs w:val="28"/>
        </w:rPr>
        <w:t xml:space="preserve"> </w:t>
      </w:r>
      <w:r w:rsidRPr="00C34BC4">
        <w:rPr>
          <w:szCs w:val="28"/>
        </w:rPr>
        <w:t xml:space="preserve">изложить </w:t>
      </w:r>
      <w:r w:rsidR="005F3FA4" w:rsidRPr="00C34BC4">
        <w:rPr>
          <w:szCs w:val="28"/>
        </w:rPr>
        <w:t>в следующей редакции:</w:t>
      </w:r>
    </w:p>
    <w:p w:rsidR="004F6E08" w:rsidRPr="00C34BC4" w:rsidRDefault="004F6E08" w:rsidP="004F6E0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E08" w:rsidRPr="00C34BC4" w:rsidRDefault="008B0101" w:rsidP="00360B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«</w:t>
      </w:r>
      <w:r w:rsidR="004F6E08" w:rsidRPr="00C34BC4">
        <w:rPr>
          <w:rFonts w:ascii="Times New Roman" w:hAnsi="Times New Roman" w:cs="Times New Roman"/>
          <w:sz w:val="28"/>
          <w:szCs w:val="28"/>
        </w:rPr>
        <w:t>V. Досудебное (внесудебное) обжалование заявителем</w:t>
      </w:r>
    </w:p>
    <w:p w:rsidR="004F6E08" w:rsidRPr="00C34BC4" w:rsidRDefault="004F6E08" w:rsidP="00360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360B09" w:rsidRPr="00C34BC4">
        <w:rPr>
          <w:rFonts w:ascii="Times New Roman" w:hAnsi="Times New Roman" w:cs="Times New Roman"/>
          <w:sz w:val="28"/>
          <w:szCs w:val="28"/>
        </w:rPr>
        <w:t>и решений, принятых осуществляемых в ходе предоставления государственной услуги</w:t>
      </w:r>
    </w:p>
    <w:p w:rsidR="00783BCD" w:rsidRPr="00C34BC4" w:rsidRDefault="00783BCD" w:rsidP="004F6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E08" w:rsidRPr="00C34BC4" w:rsidRDefault="00752715" w:rsidP="004F6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78</w:t>
      </w:r>
      <w:r w:rsidR="004F6E08" w:rsidRPr="00C34BC4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БУ ЦИО, многофункциональным центром и их работниками.</w:t>
      </w:r>
    </w:p>
    <w:p w:rsidR="004F6E08" w:rsidRPr="00C34BC4" w:rsidRDefault="004F6E08" w:rsidP="004F6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B1B9D" w:rsidRPr="00C34BC4">
        <w:rPr>
          <w:rFonts w:ascii="Times New Roman" w:hAnsi="Times New Roman" w:cs="Times New Roman"/>
          <w:sz w:val="28"/>
          <w:szCs w:val="28"/>
        </w:rPr>
        <w:t>,</w:t>
      </w:r>
      <w:r w:rsidRPr="00C34BC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регистрации запроса о предоставлении государственной услуги, запроса, указанного в статье 15.1 Федерального закона 27 июля 2010 года № 210-ФЗ «Об организации предоставления государственных и муниципальных услуг»;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предоставления государственной услуги;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 для предоставления государственной услуги, у заявителя;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Югры;</w:t>
      </w:r>
    </w:p>
    <w:p w:rsidR="00C55742" w:rsidRPr="00C34BC4" w:rsidRDefault="00C55742" w:rsidP="000F3A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0F3AA3" w:rsidRPr="00C34BC4">
        <w:rPr>
          <w:szCs w:val="28"/>
        </w:rPr>
        <w:br/>
      </w:r>
      <w:r w:rsidRPr="00C34BC4">
        <w:rPr>
          <w:szCs w:val="28"/>
        </w:rPr>
        <w:t>Ханты-Мансийского автономного округа – Югры;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отказ БУ ЦИО, многофункционального центра,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Югры. 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4F6E08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  <w:r w:rsidR="004F6E08" w:rsidRPr="00C34BC4">
        <w:rPr>
          <w:szCs w:val="28"/>
        </w:rPr>
        <w:t xml:space="preserve"> </w:t>
      </w:r>
    </w:p>
    <w:p w:rsidR="00C55742" w:rsidRPr="00C34BC4" w:rsidRDefault="00752715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79</w:t>
      </w:r>
      <w:r w:rsidR="004F6E08" w:rsidRPr="00C34BC4">
        <w:rPr>
          <w:szCs w:val="28"/>
        </w:rPr>
        <w:t xml:space="preserve">. </w:t>
      </w:r>
      <w:r w:rsidR="00C55742" w:rsidRPr="00C34BC4">
        <w:rPr>
          <w:szCs w:val="28"/>
        </w:rPr>
        <w:t xml:space="preserve">Жалоба на решения, действия (бездействие) БУ ЦИО, его </w:t>
      </w:r>
      <w:r w:rsidR="001A3E04" w:rsidRPr="00C34BC4">
        <w:rPr>
          <w:szCs w:val="28"/>
        </w:rPr>
        <w:t>руководителя</w:t>
      </w:r>
      <w:r w:rsidR="00C55742" w:rsidRPr="00C34BC4">
        <w:rPr>
          <w:szCs w:val="28"/>
        </w:rPr>
        <w:t xml:space="preserve"> подается в Департамент в письменной форме, в том числе при личном приеме заявителя, по почте, через многофункциональный центр или в электронном виде посредством официального сайта Департамента,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 с использованием информационно-телекоммуникационной сети «Интернет».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обжалуются решения руководителя Департамента</w:t>
      </w:r>
      <w:r w:rsidR="000F3AA3" w:rsidRPr="00C34BC4">
        <w:rPr>
          <w:szCs w:val="28"/>
        </w:rPr>
        <w:t>,</w:t>
      </w:r>
      <w:r w:rsidRPr="00C34BC4">
        <w:rPr>
          <w:szCs w:val="28"/>
        </w:rPr>
        <w:t xml:space="preserve"> жалоба направляется в адрес первого заместителя Губернатора </w:t>
      </w:r>
      <w:r w:rsidRPr="00C34BC4">
        <w:rPr>
          <w:szCs w:val="28"/>
        </w:rPr>
        <w:br/>
        <w:t>Ханты-Мансийского автономного округа – Югры.</w:t>
      </w:r>
    </w:p>
    <w:p w:rsidR="001A3E04" w:rsidRPr="00C34BC4" w:rsidRDefault="001A3E04" w:rsidP="001A3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C4">
        <w:rPr>
          <w:rFonts w:ascii="Times New Roman" w:hAnsi="Times New Roman" w:cs="Times New Roman"/>
          <w:sz w:val="28"/>
          <w:szCs w:val="28"/>
        </w:rPr>
        <w:t>В случае обжалования решений и действий специалистов БУ ЦИО, жалоба передается на рассмотрение директору БУ ЦИО (лицу, его замещающему) в письменной форме, в том числе при личном приеме заявителя, по почте, в электронном виде посредством.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C34BC4">
        <w:rPr>
          <w:szCs w:val="28"/>
        </w:rPr>
        <w:br/>
        <w:t>Ханты-Мансийского автономного округа – Югры (далее – Депэкономики Югры) в письменной форме, в том числе при личном приеме заявителя, по почте, в электронном виде посредством официального сайта Депэкономики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решения, действия (бездействие) работников МФЦ Югры подается для рассмотрения руководителю МФЦ Югры в письменной форме, в том числе при личном приеме заявителя, по почте, в электронном виде посредством официального сайта МФЦ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Жалоба на решение, действие (бездействие) иного многофункционального центра,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многофункционального центра, либо руководителю многофункционального центра. Особенности подачи и рассмотрения жалоб на решения и действия (бездействие) данных многофункциональных центров, их работников устанавливаются муниципальными правовыми актами.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80. Жалоба должна содержать: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наименование </w:t>
      </w:r>
      <w:r w:rsidR="00733782" w:rsidRPr="00C34BC4">
        <w:rPr>
          <w:szCs w:val="28"/>
        </w:rPr>
        <w:t>БУ ЦИО,</w:t>
      </w:r>
      <w:r w:rsidRPr="00C34BC4">
        <w:rPr>
          <w:szCs w:val="28"/>
        </w:rPr>
        <w:t xml:space="preserve"> многофункционального центра</w:t>
      </w:r>
      <w:r w:rsidR="00733782" w:rsidRPr="00C34BC4">
        <w:rPr>
          <w:szCs w:val="28"/>
        </w:rPr>
        <w:t>, их</w:t>
      </w:r>
      <w:r w:rsidRPr="00C34BC4">
        <w:rPr>
          <w:szCs w:val="28"/>
        </w:rPr>
        <w:t xml:space="preserve"> </w:t>
      </w:r>
      <w:r w:rsidR="00733782" w:rsidRPr="00C34BC4">
        <w:rPr>
          <w:szCs w:val="28"/>
        </w:rPr>
        <w:t>руководителей и (</w:t>
      </w:r>
      <w:r w:rsidRPr="00C34BC4">
        <w:rPr>
          <w:szCs w:val="28"/>
        </w:rPr>
        <w:t>или</w:t>
      </w:r>
      <w:r w:rsidR="00733782" w:rsidRPr="00C34BC4">
        <w:rPr>
          <w:szCs w:val="28"/>
        </w:rPr>
        <w:t>)</w:t>
      </w:r>
      <w:r w:rsidRPr="00C34BC4">
        <w:rPr>
          <w:szCs w:val="28"/>
        </w:rPr>
        <w:t xml:space="preserve"> работник</w:t>
      </w:r>
      <w:r w:rsidR="00733782" w:rsidRPr="00C34BC4">
        <w:rPr>
          <w:szCs w:val="28"/>
        </w:rPr>
        <w:t>ах,</w:t>
      </w:r>
      <w:r w:rsidRPr="00C34BC4">
        <w:rPr>
          <w:szCs w:val="28"/>
        </w:rPr>
        <w:t xml:space="preserve"> решения и действия (бездействие) которых обжалуются; 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сведения об обжалуемых решениях и действиях (бездействии) </w:t>
      </w:r>
      <w:r w:rsidR="00733782" w:rsidRPr="00C34BC4">
        <w:rPr>
          <w:szCs w:val="28"/>
        </w:rPr>
        <w:t>БУ ЦИО</w:t>
      </w:r>
      <w:r w:rsidRPr="00C34BC4">
        <w:rPr>
          <w:szCs w:val="28"/>
        </w:rPr>
        <w:t>, многофункционального центра</w:t>
      </w:r>
      <w:r w:rsidR="00733782" w:rsidRPr="00C34BC4">
        <w:rPr>
          <w:szCs w:val="28"/>
        </w:rPr>
        <w:t>, их руководителей и (</w:t>
      </w:r>
      <w:r w:rsidRPr="00C34BC4">
        <w:rPr>
          <w:szCs w:val="28"/>
        </w:rPr>
        <w:t>или</w:t>
      </w:r>
      <w:r w:rsidR="00733782" w:rsidRPr="00C34BC4">
        <w:rPr>
          <w:szCs w:val="28"/>
        </w:rPr>
        <w:t>)</w:t>
      </w:r>
      <w:r w:rsidRPr="00C34BC4">
        <w:rPr>
          <w:szCs w:val="28"/>
        </w:rPr>
        <w:t xml:space="preserve"> работник</w:t>
      </w:r>
      <w:r w:rsidR="00733782" w:rsidRPr="00C34BC4">
        <w:rPr>
          <w:szCs w:val="28"/>
        </w:rPr>
        <w:t>ов</w:t>
      </w:r>
      <w:r w:rsidRPr="00C34BC4">
        <w:rPr>
          <w:szCs w:val="28"/>
        </w:rPr>
        <w:t xml:space="preserve">; 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733782" w:rsidRPr="00C34BC4">
        <w:rPr>
          <w:szCs w:val="28"/>
        </w:rPr>
        <w:t>БУ ЦИО, многофункционального центра, их руководителей и (или) работников</w:t>
      </w:r>
      <w:r w:rsidRPr="00C34BC4">
        <w:rPr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81</w:t>
      </w:r>
      <w:r w:rsidR="00C55742" w:rsidRPr="00C34BC4">
        <w:rPr>
          <w:szCs w:val="28"/>
        </w:rPr>
        <w:t>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82</w:t>
      </w:r>
      <w:r w:rsidR="00C55742" w:rsidRPr="00C34BC4">
        <w:rPr>
          <w:szCs w:val="28"/>
        </w:rPr>
        <w:t>. Прием жалоб в письменной форме осуществляет</w:t>
      </w:r>
      <w:r w:rsidRPr="00C34BC4">
        <w:rPr>
          <w:szCs w:val="28"/>
        </w:rPr>
        <w:t>ся</w:t>
      </w:r>
      <w:r w:rsidR="00C55742" w:rsidRPr="00C34BC4">
        <w:rPr>
          <w:szCs w:val="28"/>
        </w:rPr>
        <w:t xml:space="preserve"> в месте предоставления государственной услуги (где заявитель подавал запрос на получение государственной услуги, нарушение порядка предоставления которой обжалует, либо в месте, где заявитель получил результат указанной государственной услуги).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83</w:t>
      </w:r>
      <w:r w:rsidR="00C55742" w:rsidRPr="00C34BC4">
        <w:rPr>
          <w:szCs w:val="28"/>
        </w:rPr>
        <w:t>. Время приема жалоб совпадает с графиком предоставления государственн</w:t>
      </w:r>
      <w:r w:rsidRPr="00C34BC4">
        <w:rPr>
          <w:szCs w:val="28"/>
        </w:rPr>
        <w:t>ой</w:t>
      </w:r>
      <w:r w:rsidR="00C55742" w:rsidRPr="00C34BC4">
        <w:rPr>
          <w:szCs w:val="28"/>
        </w:rPr>
        <w:t xml:space="preserve"> услуг</w:t>
      </w:r>
      <w:r w:rsidRPr="00C34BC4">
        <w:rPr>
          <w:szCs w:val="28"/>
        </w:rPr>
        <w:t>и</w:t>
      </w:r>
      <w:r w:rsidR="00C55742" w:rsidRPr="00C34BC4">
        <w:rPr>
          <w:szCs w:val="28"/>
        </w:rPr>
        <w:t>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84</w:t>
      </w:r>
      <w:r w:rsidR="00C55742" w:rsidRPr="00C34BC4">
        <w:rPr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85</w:t>
      </w:r>
      <w:r w:rsidR="00C55742" w:rsidRPr="00C34BC4">
        <w:rPr>
          <w:szCs w:val="28"/>
        </w:rPr>
        <w:t xml:space="preserve">. При подаче жалобы в электронной форме документы, указанные в пункте </w:t>
      </w:r>
      <w:r w:rsidRPr="00C34BC4">
        <w:rPr>
          <w:szCs w:val="28"/>
        </w:rPr>
        <w:t xml:space="preserve">81 </w:t>
      </w:r>
      <w:r w:rsidR="00C55742" w:rsidRPr="00C34BC4">
        <w:rPr>
          <w:szCs w:val="28"/>
        </w:rPr>
        <w:t xml:space="preserve">настоящего </w:t>
      </w:r>
      <w:r w:rsidRPr="00C34BC4">
        <w:rPr>
          <w:szCs w:val="28"/>
        </w:rPr>
        <w:t>А</w:t>
      </w:r>
      <w:r w:rsidR="00C55742" w:rsidRPr="00C34BC4">
        <w:rPr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5742" w:rsidRPr="00C34BC4" w:rsidRDefault="00733782" w:rsidP="00F948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86</w:t>
      </w:r>
      <w:r w:rsidR="00C55742" w:rsidRPr="00C34BC4">
        <w:rPr>
          <w:szCs w:val="28"/>
        </w:rPr>
        <w:t>. В случае подачи заявителем жалобы через многофункциональный центр последний обеспечивает ее передачу в Департамент в порядке и сроки, которые установлены соглашением о взаимодействии между многофункциональным центром и Департаментом, но не позднее следующего рабочего дня со дня поступления жалобы.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 этом срок рассмотрения жалобы исчисляется со дня ее регистрации в Департаменте.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87</w:t>
      </w:r>
      <w:r w:rsidR="00C55742" w:rsidRPr="00C34BC4">
        <w:rPr>
          <w:szCs w:val="28"/>
        </w:rPr>
        <w:t xml:space="preserve">. В случае если жалоба подана заявителем в исполнительный орган государственной власти Ханты-Мансийского автономного </w:t>
      </w:r>
      <w:r w:rsidR="00C55742" w:rsidRPr="00C34BC4">
        <w:rPr>
          <w:szCs w:val="28"/>
        </w:rPr>
        <w:br/>
        <w:t xml:space="preserve">округа – Югры либо многофункциональный центр, в компетенцию которых не входит ее рассмотрение в соответствии с требованиями пункта </w:t>
      </w:r>
      <w:r w:rsidRPr="00C34BC4">
        <w:rPr>
          <w:szCs w:val="28"/>
        </w:rPr>
        <w:t>79</w:t>
      </w:r>
      <w:r w:rsidR="00C55742" w:rsidRPr="00C34BC4">
        <w:rPr>
          <w:szCs w:val="28"/>
        </w:rPr>
        <w:t xml:space="preserve"> настоящего </w:t>
      </w:r>
      <w:r w:rsidRPr="00C34BC4">
        <w:rPr>
          <w:szCs w:val="28"/>
        </w:rPr>
        <w:t>А</w:t>
      </w:r>
      <w:r w:rsidR="00C55742" w:rsidRPr="00C34BC4">
        <w:rPr>
          <w:szCs w:val="28"/>
        </w:rPr>
        <w:t>дминистративного регламента,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 этом срок рассмотрения жалобы исчисляется со дня ее регистрации в уполномоченном на ее рассмотрение органе.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88</w:t>
      </w:r>
      <w:r w:rsidR="00C55742" w:rsidRPr="00C34BC4">
        <w:rPr>
          <w:szCs w:val="28"/>
        </w:rPr>
        <w:t>. Жалоба подлежит регистрации не позднее следующего рабочего дня со дня ее поступления и рассматривается в течение 15 рабочих дней со дня ее регистрации.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89</w:t>
      </w:r>
      <w:r w:rsidR="00C55742" w:rsidRPr="00C34BC4">
        <w:rPr>
          <w:szCs w:val="28"/>
        </w:rPr>
        <w:t>. По результатам рассмотрения жалобы принимается решение о ее удовлетворении либо об отказе в ее удовлетворении в форме своего акта.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90</w:t>
      </w:r>
      <w:r w:rsidR="00C55742" w:rsidRPr="00C34BC4">
        <w:rPr>
          <w:szCs w:val="28"/>
        </w:rPr>
        <w:t>. 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91</w:t>
      </w:r>
      <w:r w:rsidR="00C55742" w:rsidRPr="00C34BC4">
        <w:rPr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92</w:t>
      </w:r>
      <w:r w:rsidR="00C55742" w:rsidRPr="00C34BC4">
        <w:rPr>
          <w:szCs w:val="28"/>
        </w:rPr>
        <w:t>. В ответе по результатам рассмотрения жалобы указываются: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наименование Департамента либо многофункционального центра, рассмотревших жалобу, должность, фамилия, имя, отчество (при наличии) их должностных лиц, принявших решение по жалобе;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 xml:space="preserve">номер, дата, место принятия решения, включая сведения о руководителе либо работнике </w:t>
      </w:r>
      <w:r w:rsidR="00F9488F" w:rsidRPr="00C34BC4">
        <w:rPr>
          <w:szCs w:val="28"/>
        </w:rPr>
        <w:t xml:space="preserve">БУ ЦИО, </w:t>
      </w:r>
      <w:r w:rsidRPr="00C34BC4">
        <w:rPr>
          <w:szCs w:val="28"/>
        </w:rPr>
        <w:t>многофункционального центра, решение или действие (бездействие) которых обжалуется;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фамилия, имя, отчество (при наличии) или наименование заявителя;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основания для принятия решения по жалобе;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принятое по жалобе решение;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сведения о порядке обжалования принятого по жалобе решения.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93</w:t>
      </w:r>
      <w:r w:rsidR="00C55742" w:rsidRPr="00C34BC4">
        <w:rPr>
          <w:szCs w:val="28"/>
        </w:rPr>
        <w:t>. Ответ по результатам рассмотрения жалобы подписывается уполномоченным на рассмотрение жалобы должностным лицом.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94</w:t>
      </w:r>
      <w:r w:rsidR="00C55742" w:rsidRPr="00C34BC4">
        <w:rPr>
          <w:szCs w:val="28"/>
        </w:rPr>
        <w:t>. В удовлетворении жалобы отказывается в следующих случаях: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95</w:t>
      </w:r>
      <w:r w:rsidR="00C55742" w:rsidRPr="00C34BC4">
        <w:rPr>
          <w:szCs w:val="28"/>
        </w:rPr>
        <w:t xml:space="preserve">. Жалоба остается без ответа в следующих случаях: 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55742" w:rsidRPr="00C34BC4" w:rsidRDefault="00C5574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96</w:t>
      </w:r>
      <w:r w:rsidR="00C55742" w:rsidRPr="00C34BC4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 июня 2010 года № 102-оз «Об административных правонарушениях»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97</w:t>
      </w:r>
      <w:r w:rsidR="00C55742" w:rsidRPr="00C34BC4">
        <w:rPr>
          <w:szCs w:val="28"/>
        </w:rPr>
        <w:t>.  Заявитель имеет право на обжалование решения по жалобе в судебном порядке.</w:t>
      </w:r>
    </w:p>
    <w:p w:rsidR="00C55742" w:rsidRPr="00C34BC4" w:rsidRDefault="00733782" w:rsidP="00C557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BC4">
        <w:rPr>
          <w:szCs w:val="28"/>
        </w:rPr>
        <w:t>98</w:t>
      </w:r>
      <w:r w:rsidR="00C55742" w:rsidRPr="00C34BC4">
        <w:rPr>
          <w:szCs w:val="28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Интернет: на официальном сайте Департамента, Едином и региональном порталах.».</w:t>
      </w:r>
    </w:p>
    <w:p w:rsidR="00520C6A" w:rsidRPr="00C34BC4" w:rsidRDefault="0079682F" w:rsidP="00C5574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C34BC4">
        <w:rPr>
          <w:szCs w:val="28"/>
        </w:rPr>
        <w:t>5</w:t>
      </w:r>
      <w:r w:rsidR="0080573A" w:rsidRPr="00C34BC4">
        <w:rPr>
          <w:szCs w:val="28"/>
        </w:rPr>
        <w:t xml:space="preserve">. </w:t>
      </w:r>
      <w:r w:rsidR="00520C6A" w:rsidRPr="00C34BC4">
        <w:rPr>
          <w:szCs w:val="28"/>
        </w:rPr>
        <w:t>Опубликовать настоящий приказ в официальном печатном издании Ханты-Мансийского автономного округа – Югры («Собрание законодательства Ханты-Мансийского автономного округа – Югры»)</w:t>
      </w:r>
      <w:r w:rsidR="00520C6A" w:rsidRPr="00C34BC4">
        <w:rPr>
          <w:szCs w:val="28"/>
        </w:rPr>
        <w:br/>
        <w:t xml:space="preserve">и разместить </w:t>
      </w:r>
      <w:r w:rsidR="001E2957" w:rsidRPr="00C34BC4">
        <w:rPr>
          <w:szCs w:val="28"/>
        </w:rPr>
        <w:t xml:space="preserve">(опубликовать) </w:t>
      </w:r>
      <w:r w:rsidR="00520C6A" w:rsidRPr="00C34BC4">
        <w:rPr>
          <w:szCs w:val="28"/>
        </w:rPr>
        <w:t>на «</w:t>
      </w:r>
      <w:r w:rsidR="001E2957" w:rsidRPr="00C34BC4">
        <w:rPr>
          <w:szCs w:val="28"/>
        </w:rPr>
        <w:t>Официальном Интернет-портале правовой информации» (</w:t>
      </w:r>
      <w:r w:rsidR="001E2957" w:rsidRPr="00C34BC4">
        <w:rPr>
          <w:szCs w:val="28"/>
          <w:lang w:val="en-US"/>
        </w:rPr>
        <w:t>www</w:t>
      </w:r>
      <w:r w:rsidR="001E2957" w:rsidRPr="00C34BC4">
        <w:rPr>
          <w:szCs w:val="28"/>
        </w:rPr>
        <w:t>.</w:t>
      </w:r>
      <w:r w:rsidR="001E2957" w:rsidRPr="00C34BC4">
        <w:rPr>
          <w:szCs w:val="28"/>
          <w:lang w:val="en-US"/>
        </w:rPr>
        <w:t>pravo</w:t>
      </w:r>
      <w:r w:rsidR="001E2957" w:rsidRPr="00C34BC4">
        <w:rPr>
          <w:szCs w:val="28"/>
        </w:rPr>
        <w:t>.</w:t>
      </w:r>
      <w:r w:rsidR="001E2957" w:rsidRPr="00C34BC4">
        <w:rPr>
          <w:szCs w:val="28"/>
          <w:lang w:val="en-US"/>
        </w:rPr>
        <w:t>gov</w:t>
      </w:r>
      <w:r w:rsidR="001E2957" w:rsidRPr="00C34BC4">
        <w:rPr>
          <w:szCs w:val="28"/>
        </w:rPr>
        <w:t>.</w:t>
      </w:r>
      <w:r w:rsidR="001E2957" w:rsidRPr="00C34BC4">
        <w:rPr>
          <w:szCs w:val="28"/>
          <w:lang w:val="en-US"/>
        </w:rPr>
        <w:t>ru</w:t>
      </w:r>
      <w:r w:rsidR="001E2957" w:rsidRPr="00C34BC4">
        <w:rPr>
          <w:szCs w:val="28"/>
        </w:rPr>
        <w:t>)</w:t>
      </w:r>
      <w:r w:rsidR="00520C6A" w:rsidRPr="00C34BC4">
        <w:rPr>
          <w:szCs w:val="28"/>
        </w:rPr>
        <w:t>.</w:t>
      </w:r>
      <w:r w:rsidR="00520C6A" w:rsidRPr="00C34BC4">
        <w:rPr>
          <w:i/>
          <w:szCs w:val="28"/>
        </w:rPr>
        <w:t xml:space="preserve"> </w:t>
      </w:r>
    </w:p>
    <w:p w:rsidR="0080573A" w:rsidRPr="00C34BC4" w:rsidRDefault="0080573A" w:rsidP="00690E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7B84" w:rsidRPr="00C34BC4" w:rsidRDefault="00B67B84" w:rsidP="00690E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7B5A" w:rsidRPr="00C34BC4" w:rsidRDefault="006F7B5A" w:rsidP="00690E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840B2" w:rsidRPr="00C34BC4" w:rsidRDefault="000F6DA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  <w:r w:rsidRPr="00C34BC4">
        <w:rPr>
          <w:rFonts w:ascii="Times New Roman" w:hAnsi="Times New Roman"/>
          <w:sz w:val="28"/>
          <w:szCs w:val="28"/>
        </w:rPr>
        <w:t>Д</w:t>
      </w:r>
      <w:r w:rsidR="00C64B22" w:rsidRPr="00C34BC4">
        <w:rPr>
          <w:rFonts w:ascii="Times New Roman" w:hAnsi="Times New Roman"/>
          <w:sz w:val="28"/>
          <w:szCs w:val="28"/>
        </w:rPr>
        <w:t>и</w:t>
      </w:r>
      <w:r w:rsidR="007E69E4" w:rsidRPr="00C34BC4">
        <w:rPr>
          <w:rFonts w:ascii="Times New Roman" w:hAnsi="Times New Roman"/>
          <w:sz w:val="28"/>
          <w:szCs w:val="28"/>
        </w:rPr>
        <w:t xml:space="preserve">ректор                                                                      </w:t>
      </w:r>
      <w:r w:rsidR="00055F5E" w:rsidRPr="00C34BC4">
        <w:rPr>
          <w:rFonts w:ascii="Times New Roman" w:hAnsi="Times New Roman"/>
          <w:sz w:val="28"/>
          <w:szCs w:val="28"/>
        </w:rPr>
        <w:t xml:space="preserve"> </w:t>
      </w:r>
      <w:r w:rsidR="00A667CE" w:rsidRPr="00C34BC4">
        <w:rPr>
          <w:rFonts w:ascii="Times New Roman" w:hAnsi="Times New Roman"/>
          <w:sz w:val="28"/>
          <w:szCs w:val="28"/>
        </w:rPr>
        <w:t xml:space="preserve">  </w:t>
      </w:r>
      <w:r w:rsidR="00055F5E" w:rsidRPr="00C34BC4">
        <w:rPr>
          <w:rFonts w:ascii="Times New Roman" w:hAnsi="Times New Roman"/>
          <w:sz w:val="28"/>
          <w:szCs w:val="28"/>
        </w:rPr>
        <w:t xml:space="preserve">  </w:t>
      </w:r>
      <w:r w:rsidR="00A667CE" w:rsidRPr="00C34BC4">
        <w:rPr>
          <w:rFonts w:ascii="Times New Roman" w:hAnsi="Times New Roman"/>
          <w:sz w:val="28"/>
          <w:szCs w:val="28"/>
        </w:rPr>
        <w:t xml:space="preserve">   </w:t>
      </w:r>
      <w:r w:rsidRPr="00C34BC4">
        <w:rPr>
          <w:rFonts w:ascii="Times New Roman" w:hAnsi="Times New Roman"/>
          <w:sz w:val="28"/>
          <w:szCs w:val="28"/>
        </w:rPr>
        <w:t xml:space="preserve">          А.В.Уткин</w:t>
      </w: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CB059C" w:rsidRPr="00C34BC4" w:rsidRDefault="00CB059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CB059C" w:rsidRPr="00C34BC4" w:rsidRDefault="00CB059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CB059C" w:rsidRPr="00C34BC4" w:rsidRDefault="00CB059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CB059C" w:rsidRPr="00C34BC4" w:rsidRDefault="00CB059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CB059C" w:rsidRPr="00C34BC4" w:rsidRDefault="00CB059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B67B84" w:rsidRPr="00C34BC4" w:rsidRDefault="00B67B84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0391D" w:rsidRPr="00C34BC4" w:rsidRDefault="0030391D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0391D" w:rsidRPr="00C34BC4" w:rsidRDefault="0030391D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0391D" w:rsidRPr="00C34BC4" w:rsidRDefault="0030391D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0391D" w:rsidRPr="00C34BC4" w:rsidRDefault="0030391D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0391D" w:rsidRPr="00C34BC4" w:rsidRDefault="0030391D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D77296" w:rsidRPr="00C34BC4" w:rsidRDefault="00D77296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772BC" w:rsidRPr="00C34BC4" w:rsidRDefault="003772B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772BC" w:rsidRPr="00C34BC4" w:rsidRDefault="003772B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3772BC" w:rsidRPr="00C34BC4" w:rsidRDefault="003772B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245FFC" w:rsidRPr="00C34BC4" w:rsidRDefault="00245FFC" w:rsidP="00B67B84">
      <w:pPr>
        <w:pStyle w:val="af1"/>
        <w:tabs>
          <w:tab w:val="right" w:pos="8928"/>
        </w:tabs>
        <w:jc w:val="both"/>
        <w:rPr>
          <w:rFonts w:ascii="Times New Roman" w:hAnsi="Times New Roman"/>
          <w:sz w:val="28"/>
          <w:szCs w:val="28"/>
        </w:rPr>
      </w:pPr>
    </w:p>
    <w:p w:rsidR="00A71702" w:rsidRPr="00C34BC4" w:rsidRDefault="00A71702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D77296" w:rsidRPr="00C34BC4" w:rsidRDefault="00D77296" w:rsidP="00A71702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A71702" w:rsidRPr="00C34BC4" w:rsidRDefault="00A71702" w:rsidP="00A71702">
      <w:pPr>
        <w:rPr>
          <w:sz w:val="24"/>
        </w:rPr>
      </w:pPr>
    </w:p>
    <w:p w:rsidR="00242963" w:rsidRPr="00E0528D" w:rsidRDefault="00242963" w:rsidP="00242963">
      <w:pPr>
        <w:rPr>
          <w:sz w:val="24"/>
        </w:rPr>
      </w:pPr>
      <w:r>
        <w:rPr>
          <w:sz w:val="24"/>
        </w:rPr>
        <w:t>И.о. н</w:t>
      </w:r>
      <w:r w:rsidRPr="00E0528D">
        <w:rPr>
          <w:sz w:val="24"/>
        </w:rPr>
        <w:t>ачальник</w:t>
      </w:r>
      <w:r>
        <w:rPr>
          <w:sz w:val="24"/>
        </w:rPr>
        <w:t>а</w:t>
      </w:r>
      <w:r w:rsidRPr="00E0528D">
        <w:rPr>
          <w:sz w:val="24"/>
        </w:rPr>
        <w:t xml:space="preserve"> Управления экспертных и судебных процедур Департамента по управлению государственным имуществом Ханты-Мансийского автономного округа – Югры </w:t>
      </w:r>
      <w:r>
        <w:rPr>
          <w:sz w:val="24"/>
        </w:rPr>
        <w:t>Новикова Л.П</w:t>
      </w:r>
      <w:r w:rsidRPr="00E0528D">
        <w:rPr>
          <w:sz w:val="24"/>
        </w:rPr>
        <w:t>.,  тел. 30-32-</w:t>
      </w:r>
      <w:r>
        <w:rPr>
          <w:sz w:val="24"/>
        </w:rPr>
        <w:t>58</w:t>
      </w:r>
    </w:p>
    <w:p w:rsidR="00242963" w:rsidRPr="00E0528D" w:rsidRDefault="00242963" w:rsidP="00242963">
      <w:pPr>
        <w:widowControl w:val="0"/>
        <w:autoSpaceDE w:val="0"/>
        <w:autoSpaceDN w:val="0"/>
        <w:adjustRightInd w:val="0"/>
        <w:outlineLvl w:val="0"/>
        <w:rPr>
          <w:sz w:val="24"/>
        </w:rPr>
      </w:pPr>
      <w:r w:rsidRPr="00E0528D">
        <w:rPr>
          <w:sz w:val="24"/>
        </w:rPr>
        <w:t>подпись______________________</w:t>
      </w:r>
    </w:p>
    <w:p w:rsidR="007E69E4" w:rsidRPr="00C65377" w:rsidRDefault="007E69E4" w:rsidP="00242963">
      <w:pPr>
        <w:rPr>
          <w:bCs/>
          <w:sz w:val="24"/>
        </w:rPr>
      </w:pPr>
    </w:p>
    <w:sectPr w:rsidR="007E69E4" w:rsidRPr="00C65377" w:rsidSect="008B3726">
      <w:headerReference w:type="default" r:id="rId10"/>
      <w:pgSz w:w="11906" w:h="16838"/>
      <w:pgMar w:top="1418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03" w:rsidRDefault="00EE5203" w:rsidP="004872A6">
      <w:r>
        <w:separator/>
      </w:r>
    </w:p>
  </w:endnote>
  <w:endnote w:type="continuationSeparator" w:id="0">
    <w:p w:rsidR="00EE5203" w:rsidRDefault="00EE5203" w:rsidP="0048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03" w:rsidRDefault="00EE5203" w:rsidP="004872A6">
      <w:r>
        <w:separator/>
      </w:r>
    </w:p>
  </w:footnote>
  <w:footnote w:type="continuationSeparator" w:id="0">
    <w:p w:rsidR="00EE5203" w:rsidRDefault="00EE5203" w:rsidP="0048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AD" w:rsidRPr="00B34A0D" w:rsidRDefault="003068AD">
    <w:pPr>
      <w:pStyle w:val="a3"/>
      <w:jc w:val="center"/>
      <w:rPr>
        <w:sz w:val="20"/>
        <w:szCs w:val="20"/>
      </w:rPr>
    </w:pPr>
    <w:r w:rsidRPr="00B34A0D">
      <w:rPr>
        <w:sz w:val="20"/>
        <w:szCs w:val="20"/>
      </w:rPr>
      <w:fldChar w:fldCharType="begin"/>
    </w:r>
    <w:r w:rsidRPr="00B34A0D">
      <w:rPr>
        <w:sz w:val="20"/>
        <w:szCs w:val="20"/>
      </w:rPr>
      <w:instrText xml:space="preserve"> PAGE   \* MERGEFORMAT </w:instrText>
    </w:r>
    <w:r w:rsidRPr="00B34A0D">
      <w:rPr>
        <w:sz w:val="20"/>
        <w:szCs w:val="20"/>
      </w:rPr>
      <w:fldChar w:fldCharType="separate"/>
    </w:r>
    <w:r w:rsidR="003E0D3E">
      <w:rPr>
        <w:noProof/>
        <w:sz w:val="20"/>
        <w:szCs w:val="20"/>
      </w:rPr>
      <w:t>3</w:t>
    </w:r>
    <w:r w:rsidRPr="00B34A0D">
      <w:rPr>
        <w:sz w:val="20"/>
        <w:szCs w:val="20"/>
      </w:rPr>
      <w:fldChar w:fldCharType="end"/>
    </w:r>
  </w:p>
  <w:p w:rsidR="003068AD" w:rsidRDefault="003068AD">
    <w:pPr>
      <w:pStyle w:val="a3"/>
    </w:pPr>
  </w:p>
  <w:p w:rsidR="003068AD" w:rsidRDefault="00306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12B"/>
    <w:multiLevelType w:val="hybridMultilevel"/>
    <w:tmpl w:val="3F5E441A"/>
    <w:lvl w:ilvl="0" w:tplc="D6B0C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D0460"/>
    <w:multiLevelType w:val="hybridMultilevel"/>
    <w:tmpl w:val="6A5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2D24"/>
    <w:multiLevelType w:val="multilevel"/>
    <w:tmpl w:val="962CBE4C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6DC72DE1"/>
    <w:multiLevelType w:val="hybridMultilevel"/>
    <w:tmpl w:val="9768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CA4"/>
    <w:multiLevelType w:val="multilevel"/>
    <w:tmpl w:val="1FE4E1E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F"/>
    <w:rsid w:val="00007240"/>
    <w:rsid w:val="0001031D"/>
    <w:rsid w:val="0001084C"/>
    <w:rsid w:val="000123C3"/>
    <w:rsid w:val="00012F17"/>
    <w:rsid w:val="000179CF"/>
    <w:rsid w:val="00020D26"/>
    <w:rsid w:val="00024D0E"/>
    <w:rsid w:val="00031E82"/>
    <w:rsid w:val="00033643"/>
    <w:rsid w:val="00034B25"/>
    <w:rsid w:val="00037D20"/>
    <w:rsid w:val="00045773"/>
    <w:rsid w:val="00045A7E"/>
    <w:rsid w:val="00054BCD"/>
    <w:rsid w:val="00055F5E"/>
    <w:rsid w:val="00063C21"/>
    <w:rsid w:val="00063C26"/>
    <w:rsid w:val="0006447A"/>
    <w:rsid w:val="00071FBF"/>
    <w:rsid w:val="00073D83"/>
    <w:rsid w:val="00075090"/>
    <w:rsid w:val="00080379"/>
    <w:rsid w:val="00084AA4"/>
    <w:rsid w:val="00086440"/>
    <w:rsid w:val="000864F4"/>
    <w:rsid w:val="000904C3"/>
    <w:rsid w:val="00090779"/>
    <w:rsid w:val="000A1A12"/>
    <w:rsid w:val="000A34BC"/>
    <w:rsid w:val="000A4E7B"/>
    <w:rsid w:val="000B0EBA"/>
    <w:rsid w:val="000B243C"/>
    <w:rsid w:val="000B53F3"/>
    <w:rsid w:val="000B550A"/>
    <w:rsid w:val="000C1CAD"/>
    <w:rsid w:val="000C4D92"/>
    <w:rsid w:val="000C4FEE"/>
    <w:rsid w:val="000C5EE2"/>
    <w:rsid w:val="000C771F"/>
    <w:rsid w:val="000D582B"/>
    <w:rsid w:val="000D60E1"/>
    <w:rsid w:val="000D6C77"/>
    <w:rsid w:val="000E049C"/>
    <w:rsid w:val="000E1FE9"/>
    <w:rsid w:val="000E5AD8"/>
    <w:rsid w:val="000F0527"/>
    <w:rsid w:val="000F25A1"/>
    <w:rsid w:val="000F339D"/>
    <w:rsid w:val="000F3AA3"/>
    <w:rsid w:val="000F553C"/>
    <w:rsid w:val="000F5C1A"/>
    <w:rsid w:val="000F6DA4"/>
    <w:rsid w:val="001008B8"/>
    <w:rsid w:val="00101A3B"/>
    <w:rsid w:val="0010396F"/>
    <w:rsid w:val="001146BB"/>
    <w:rsid w:val="00115063"/>
    <w:rsid w:val="00116E82"/>
    <w:rsid w:val="0011763F"/>
    <w:rsid w:val="00117DD3"/>
    <w:rsid w:val="00117FDF"/>
    <w:rsid w:val="00120F11"/>
    <w:rsid w:val="00122B77"/>
    <w:rsid w:val="001254C8"/>
    <w:rsid w:val="00126843"/>
    <w:rsid w:val="00126E01"/>
    <w:rsid w:val="00127619"/>
    <w:rsid w:val="00127CD1"/>
    <w:rsid w:val="0013080A"/>
    <w:rsid w:val="001313A8"/>
    <w:rsid w:val="00131D06"/>
    <w:rsid w:val="00132F9E"/>
    <w:rsid w:val="00143625"/>
    <w:rsid w:val="00143730"/>
    <w:rsid w:val="0015497D"/>
    <w:rsid w:val="0015585A"/>
    <w:rsid w:val="00170632"/>
    <w:rsid w:val="001725D1"/>
    <w:rsid w:val="00173FAB"/>
    <w:rsid w:val="001750A3"/>
    <w:rsid w:val="001774BA"/>
    <w:rsid w:val="00177CFD"/>
    <w:rsid w:val="0018201A"/>
    <w:rsid w:val="0018356F"/>
    <w:rsid w:val="00186849"/>
    <w:rsid w:val="001879B4"/>
    <w:rsid w:val="0019694C"/>
    <w:rsid w:val="001A3E04"/>
    <w:rsid w:val="001A49E1"/>
    <w:rsid w:val="001A50F7"/>
    <w:rsid w:val="001A516A"/>
    <w:rsid w:val="001B2205"/>
    <w:rsid w:val="001B3C90"/>
    <w:rsid w:val="001B3E1F"/>
    <w:rsid w:val="001C0035"/>
    <w:rsid w:val="001C3385"/>
    <w:rsid w:val="001D11E1"/>
    <w:rsid w:val="001D186A"/>
    <w:rsid w:val="001D3744"/>
    <w:rsid w:val="001D6350"/>
    <w:rsid w:val="001E2957"/>
    <w:rsid w:val="001F1A01"/>
    <w:rsid w:val="001F1F0B"/>
    <w:rsid w:val="002103D3"/>
    <w:rsid w:val="0021577D"/>
    <w:rsid w:val="002216F4"/>
    <w:rsid w:val="00225F44"/>
    <w:rsid w:val="002305D3"/>
    <w:rsid w:val="00234139"/>
    <w:rsid w:val="0023464D"/>
    <w:rsid w:val="00240B45"/>
    <w:rsid w:val="00242963"/>
    <w:rsid w:val="00245CC2"/>
    <w:rsid w:val="00245FFC"/>
    <w:rsid w:val="00246797"/>
    <w:rsid w:val="00246EC0"/>
    <w:rsid w:val="002509DF"/>
    <w:rsid w:val="002509ED"/>
    <w:rsid w:val="00251AB1"/>
    <w:rsid w:val="0025209B"/>
    <w:rsid w:val="00256FC1"/>
    <w:rsid w:val="00260370"/>
    <w:rsid w:val="00261A4D"/>
    <w:rsid w:val="00262767"/>
    <w:rsid w:val="00264214"/>
    <w:rsid w:val="002651A7"/>
    <w:rsid w:val="00265D6A"/>
    <w:rsid w:val="002672DD"/>
    <w:rsid w:val="00271472"/>
    <w:rsid w:val="002722CA"/>
    <w:rsid w:val="00272D36"/>
    <w:rsid w:val="002730D7"/>
    <w:rsid w:val="00273350"/>
    <w:rsid w:val="002742AF"/>
    <w:rsid w:val="002816D8"/>
    <w:rsid w:val="00281AD6"/>
    <w:rsid w:val="00283329"/>
    <w:rsid w:val="00284B28"/>
    <w:rsid w:val="00286918"/>
    <w:rsid w:val="0029490E"/>
    <w:rsid w:val="002A2A2C"/>
    <w:rsid w:val="002A76EE"/>
    <w:rsid w:val="002B1B9D"/>
    <w:rsid w:val="002C4667"/>
    <w:rsid w:val="002C47F8"/>
    <w:rsid w:val="002C6A02"/>
    <w:rsid w:val="002F4B3D"/>
    <w:rsid w:val="002F4CB3"/>
    <w:rsid w:val="003006D1"/>
    <w:rsid w:val="00300B33"/>
    <w:rsid w:val="003025A7"/>
    <w:rsid w:val="0030391D"/>
    <w:rsid w:val="003068AD"/>
    <w:rsid w:val="00306B12"/>
    <w:rsid w:val="00310704"/>
    <w:rsid w:val="00313036"/>
    <w:rsid w:val="00313666"/>
    <w:rsid w:val="003146ED"/>
    <w:rsid w:val="00317629"/>
    <w:rsid w:val="00320153"/>
    <w:rsid w:val="00320AC5"/>
    <w:rsid w:val="00320CB0"/>
    <w:rsid w:val="00321558"/>
    <w:rsid w:val="00322038"/>
    <w:rsid w:val="00325FC0"/>
    <w:rsid w:val="0033059D"/>
    <w:rsid w:val="0033236F"/>
    <w:rsid w:val="0033333A"/>
    <w:rsid w:val="0033475C"/>
    <w:rsid w:val="003411FF"/>
    <w:rsid w:val="00345EEE"/>
    <w:rsid w:val="0034693D"/>
    <w:rsid w:val="00347E19"/>
    <w:rsid w:val="00352A5E"/>
    <w:rsid w:val="003600C3"/>
    <w:rsid w:val="00360B09"/>
    <w:rsid w:val="00364B6E"/>
    <w:rsid w:val="00372E7B"/>
    <w:rsid w:val="003749B1"/>
    <w:rsid w:val="00376BD2"/>
    <w:rsid w:val="0037709C"/>
    <w:rsid w:val="003772BC"/>
    <w:rsid w:val="00390F9E"/>
    <w:rsid w:val="00395234"/>
    <w:rsid w:val="00397EED"/>
    <w:rsid w:val="003B067B"/>
    <w:rsid w:val="003B1BFA"/>
    <w:rsid w:val="003B354A"/>
    <w:rsid w:val="003B6B7D"/>
    <w:rsid w:val="003B6D2B"/>
    <w:rsid w:val="003C4415"/>
    <w:rsid w:val="003C6318"/>
    <w:rsid w:val="003D01DC"/>
    <w:rsid w:val="003E0D3E"/>
    <w:rsid w:val="003E0ED6"/>
    <w:rsid w:val="003E6E8E"/>
    <w:rsid w:val="003F06BE"/>
    <w:rsid w:val="003F07FD"/>
    <w:rsid w:val="003F08B9"/>
    <w:rsid w:val="003F55C7"/>
    <w:rsid w:val="003F6135"/>
    <w:rsid w:val="00401FE1"/>
    <w:rsid w:val="00403A84"/>
    <w:rsid w:val="00406369"/>
    <w:rsid w:val="0040727B"/>
    <w:rsid w:val="0041058C"/>
    <w:rsid w:val="00411E02"/>
    <w:rsid w:val="0041475F"/>
    <w:rsid w:val="00417DB6"/>
    <w:rsid w:val="00422A37"/>
    <w:rsid w:val="00422CFC"/>
    <w:rsid w:val="00422FCC"/>
    <w:rsid w:val="004254C7"/>
    <w:rsid w:val="00427552"/>
    <w:rsid w:val="00432057"/>
    <w:rsid w:val="00434F90"/>
    <w:rsid w:val="00446CD5"/>
    <w:rsid w:val="00453965"/>
    <w:rsid w:val="0045539F"/>
    <w:rsid w:val="00456FC5"/>
    <w:rsid w:val="004642C3"/>
    <w:rsid w:val="00465CBF"/>
    <w:rsid w:val="004661F3"/>
    <w:rsid w:val="00473885"/>
    <w:rsid w:val="00476C7B"/>
    <w:rsid w:val="0048178D"/>
    <w:rsid w:val="004818F6"/>
    <w:rsid w:val="0048473B"/>
    <w:rsid w:val="004849DE"/>
    <w:rsid w:val="00485BFE"/>
    <w:rsid w:val="004872A6"/>
    <w:rsid w:val="00490243"/>
    <w:rsid w:val="00491F36"/>
    <w:rsid w:val="00494921"/>
    <w:rsid w:val="00494A2D"/>
    <w:rsid w:val="004A10B6"/>
    <w:rsid w:val="004B1040"/>
    <w:rsid w:val="004B1E57"/>
    <w:rsid w:val="004B4983"/>
    <w:rsid w:val="004B4CC4"/>
    <w:rsid w:val="004C12DD"/>
    <w:rsid w:val="004C2FFA"/>
    <w:rsid w:val="004C6319"/>
    <w:rsid w:val="004D5E5C"/>
    <w:rsid w:val="004D61ED"/>
    <w:rsid w:val="004D641A"/>
    <w:rsid w:val="004E6307"/>
    <w:rsid w:val="004F1462"/>
    <w:rsid w:val="004F5494"/>
    <w:rsid w:val="004F57E7"/>
    <w:rsid w:val="004F682D"/>
    <w:rsid w:val="004F6E08"/>
    <w:rsid w:val="0050198F"/>
    <w:rsid w:val="005020E7"/>
    <w:rsid w:val="00502813"/>
    <w:rsid w:val="00503314"/>
    <w:rsid w:val="0051048E"/>
    <w:rsid w:val="005133CD"/>
    <w:rsid w:val="00520C6A"/>
    <w:rsid w:val="00522C7C"/>
    <w:rsid w:val="00526FDE"/>
    <w:rsid w:val="00532D88"/>
    <w:rsid w:val="00533F2A"/>
    <w:rsid w:val="00540B6B"/>
    <w:rsid w:val="0054133F"/>
    <w:rsid w:val="00544BB6"/>
    <w:rsid w:val="005450CE"/>
    <w:rsid w:val="00547DB4"/>
    <w:rsid w:val="00556C8E"/>
    <w:rsid w:val="005721B5"/>
    <w:rsid w:val="00572280"/>
    <w:rsid w:val="00572E62"/>
    <w:rsid w:val="00576BDF"/>
    <w:rsid w:val="00577995"/>
    <w:rsid w:val="00577CB1"/>
    <w:rsid w:val="00580CFC"/>
    <w:rsid w:val="005821D2"/>
    <w:rsid w:val="005928D4"/>
    <w:rsid w:val="00594620"/>
    <w:rsid w:val="00594EBE"/>
    <w:rsid w:val="00594F3F"/>
    <w:rsid w:val="0059698D"/>
    <w:rsid w:val="005A0CE5"/>
    <w:rsid w:val="005A5631"/>
    <w:rsid w:val="005B37E0"/>
    <w:rsid w:val="005B3956"/>
    <w:rsid w:val="005B5AAF"/>
    <w:rsid w:val="005C158A"/>
    <w:rsid w:val="005C7BB3"/>
    <w:rsid w:val="005E060C"/>
    <w:rsid w:val="005E0812"/>
    <w:rsid w:val="005E66AB"/>
    <w:rsid w:val="005F3E69"/>
    <w:rsid w:val="005F3FA4"/>
    <w:rsid w:val="006072B2"/>
    <w:rsid w:val="0061009E"/>
    <w:rsid w:val="006137ED"/>
    <w:rsid w:val="00614933"/>
    <w:rsid w:val="0062145B"/>
    <w:rsid w:val="00625FBE"/>
    <w:rsid w:val="00632D91"/>
    <w:rsid w:val="00643443"/>
    <w:rsid w:val="00643630"/>
    <w:rsid w:val="00643B5A"/>
    <w:rsid w:val="00643EA6"/>
    <w:rsid w:val="006542F5"/>
    <w:rsid w:val="00655B18"/>
    <w:rsid w:val="00662E76"/>
    <w:rsid w:val="00662F67"/>
    <w:rsid w:val="006659D4"/>
    <w:rsid w:val="00666040"/>
    <w:rsid w:val="006728D1"/>
    <w:rsid w:val="00673F4E"/>
    <w:rsid w:val="00675212"/>
    <w:rsid w:val="00677149"/>
    <w:rsid w:val="0068312E"/>
    <w:rsid w:val="006878FB"/>
    <w:rsid w:val="00690E5C"/>
    <w:rsid w:val="006A0113"/>
    <w:rsid w:val="006A1FCD"/>
    <w:rsid w:val="006A75A2"/>
    <w:rsid w:val="006A7931"/>
    <w:rsid w:val="006B2CD0"/>
    <w:rsid w:val="006B3398"/>
    <w:rsid w:val="006B3A72"/>
    <w:rsid w:val="006B518F"/>
    <w:rsid w:val="006B69EE"/>
    <w:rsid w:val="006B7204"/>
    <w:rsid w:val="006C2037"/>
    <w:rsid w:val="006C3E2C"/>
    <w:rsid w:val="006C6C2E"/>
    <w:rsid w:val="006C7DA6"/>
    <w:rsid w:val="006E1456"/>
    <w:rsid w:val="006E450E"/>
    <w:rsid w:val="006E7AD2"/>
    <w:rsid w:val="006F3F35"/>
    <w:rsid w:val="006F7B5A"/>
    <w:rsid w:val="0070186B"/>
    <w:rsid w:val="00701950"/>
    <w:rsid w:val="00703B9D"/>
    <w:rsid w:val="00703D03"/>
    <w:rsid w:val="00710384"/>
    <w:rsid w:val="0071147B"/>
    <w:rsid w:val="007138F9"/>
    <w:rsid w:val="00716F9E"/>
    <w:rsid w:val="007217B8"/>
    <w:rsid w:val="0072710A"/>
    <w:rsid w:val="00733782"/>
    <w:rsid w:val="0073512F"/>
    <w:rsid w:val="007356E8"/>
    <w:rsid w:val="00737255"/>
    <w:rsid w:val="00752715"/>
    <w:rsid w:val="0075298B"/>
    <w:rsid w:val="00754010"/>
    <w:rsid w:val="0076181D"/>
    <w:rsid w:val="00763589"/>
    <w:rsid w:val="0076516C"/>
    <w:rsid w:val="007659CB"/>
    <w:rsid w:val="007668ED"/>
    <w:rsid w:val="00766BD1"/>
    <w:rsid w:val="00774D3F"/>
    <w:rsid w:val="00776523"/>
    <w:rsid w:val="00777F66"/>
    <w:rsid w:val="00783BCD"/>
    <w:rsid w:val="00784D2E"/>
    <w:rsid w:val="0078551A"/>
    <w:rsid w:val="00787A0A"/>
    <w:rsid w:val="0079215A"/>
    <w:rsid w:val="00793556"/>
    <w:rsid w:val="0079682F"/>
    <w:rsid w:val="007A090F"/>
    <w:rsid w:val="007A4D78"/>
    <w:rsid w:val="007A54BA"/>
    <w:rsid w:val="007B6EAA"/>
    <w:rsid w:val="007D0284"/>
    <w:rsid w:val="007D2858"/>
    <w:rsid w:val="007D2C54"/>
    <w:rsid w:val="007D56E7"/>
    <w:rsid w:val="007D6253"/>
    <w:rsid w:val="007D7618"/>
    <w:rsid w:val="007E69E4"/>
    <w:rsid w:val="007F0CAD"/>
    <w:rsid w:val="007F25AE"/>
    <w:rsid w:val="007F2B28"/>
    <w:rsid w:val="007F38C4"/>
    <w:rsid w:val="008010C6"/>
    <w:rsid w:val="0080573A"/>
    <w:rsid w:val="00805C2D"/>
    <w:rsid w:val="008102DA"/>
    <w:rsid w:val="0081209B"/>
    <w:rsid w:val="0081323D"/>
    <w:rsid w:val="008136A7"/>
    <w:rsid w:val="00814B18"/>
    <w:rsid w:val="00817FA6"/>
    <w:rsid w:val="0082202A"/>
    <w:rsid w:val="008242E7"/>
    <w:rsid w:val="00825CD3"/>
    <w:rsid w:val="00826FBD"/>
    <w:rsid w:val="00830E52"/>
    <w:rsid w:val="00831AEF"/>
    <w:rsid w:val="00834BE5"/>
    <w:rsid w:val="0083768B"/>
    <w:rsid w:val="00840FF3"/>
    <w:rsid w:val="00842F59"/>
    <w:rsid w:val="0085596B"/>
    <w:rsid w:val="0085638D"/>
    <w:rsid w:val="008576FF"/>
    <w:rsid w:val="00862035"/>
    <w:rsid w:val="00864FCA"/>
    <w:rsid w:val="008652B2"/>
    <w:rsid w:val="008770D4"/>
    <w:rsid w:val="008803DA"/>
    <w:rsid w:val="008815D1"/>
    <w:rsid w:val="0088537C"/>
    <w:rsid w:val="00896D4F"/>
    <w:rsid w:val="008A067C"/>
    <w:rsid w:val="008A1C44"/>
    <w:rsid w:val="008A394B"/>
    <w:rsid w:val="008A5A36"/>
    <w:rsid w:val="008A7FAD"/>
    <w:rsid w:val="008B0101"/>
    <w:rsid w:val="008B1C09"/>
    <w:rsid w:val="008B3726"/>
    <w:rsid w:val="008B60BA"/>
    <w:rsid w:val="008B60D7"/>
    <w:rsid w:val="008B7002"/>
    <w:rsid w:val="008C1369"/>
    <w:rsid w:val="008C281C"/>
    <w:rsid w:val="008C356D"/>
    <w:rsid w:val="008C4DE5"/>
    <w:rsid w:val="008E5993"/>
    <w:rsid w:val="008F0227"/>
    <w:rsid w:val="008F1BD2"/>
    <w:rsid w:val="008F59CE"/>
    <w:rsid w:val="009012C4"/>
    <w:rsid w:val="00901465"/>
    <w:rsid w:val="00901F39"/>
    <w:rsid w:val="009057DE"/>
    <w:rsid w:val="00911F86"/>
    <w:rsid w:val="00913039"/>
    <w:rsid w:val="00914F8C"/>
    <w:rsid w:val="00916C42"/>
    <w:rsid w:val="009175CF"/>
    <w:rsid w:val="009200E9"/>
    <w:rsid w:val="009225BF"/>
    <w:rsid w:val="00925ADA"/>
    <w:rsid w:val="0093375E"/>
    <w:rsid w:val="00943E27"/>
    <w:rsid w:val="009453D9"/>
    <w:rsid w:val="00947635"/>
    <w:rsid w:val="00950037"/>
    <w:rsid w:val="00951B7F"/>
    <w:rsid w:val="00954D77"/>
    <w:rsid w:val="00957890"/>
    <w:rsid w:val="009626A9"/>
    <w:rsid w:val="00964041"/>
    <w:rsid w:val="0096429A"/>
    <w:rsid w:val="00967DBF"/>
    <w:rsid w:val="00967DCA"/>
    <w:rsid w:val="00972B5A"/>
    <w:rsid w:val="00976303"/>
    <w:rsid w:val="00980507"/>
    <w:rsid w:val="00980FE0"/>
    <w:rsid w:val="00982B60"/>
    <w:rsid w:val="00982EA3"/>
    <w:rsid w:val="00986894"/>
    <w:rsid w:val="009928F1"/>
    <w:rsid w:val="0099301B"/>
    <w:rsid w:val="009932E1"/>
    <w:rsid w:val="00993803"/>
    <w:rsid w:val="009939F1"/>
    <w:rsid w:val="00993D42"/>
    <w:rsid w:val="009968BA"/>
    <w:rsid w:val="009A220A"/>
    <w:rsid w:val="009A2FD7"/>
    <w:rsid w:val="009A7642"/>
    <w:rsid w:val="009A7BA8"/>
    <w:rsid w:val="009B065C"/>
    <w:rsid w:val="009B2C5C"/>
    <w:rsid w:val="009B4452"/>
    <w:rsid w:val="009B5B95"/>
    <w:rsid w:val="009B780B"/>
    <w:rsid w:val="009B7B2C"/>
    <w:rsid w:val="009B7F42"/>
    <w:rsid w:val="009C2D04"/>
    <w:rsid w:val="009C4304"/>
    <w:rsid w:val="009C771C"/>
    <w:rsid w:val="009D1F9E"/>
    <w:rsid w:val="009D27A7"/>
    <w:rsid w:val="009D4B7E"/>
    <w:rsid w:val="009D610A"/>
    <w:rsid w:val="009D6ED0"/>
    <w:rsid w:val="009D725A"/>
    <w:rsid w:val="009E0E75"/>
    <w:rsid w:val="009E3763"/>
    <w:rsid w:val="009E54C2"/>
    <w:rsid w:val="009E6E14"/>
    <w:rsid w:val="009E7050"/>
    <w:rsid w:val="009F07CF"/>
    <w:rsid w:val="009F0C92"/>
    <w:rsid w:val="009F3664"/>
    <w:rsid w:val="009F55BA"/>
    <w:rsid w:val="009F59FC"/>
    <w:rsid w:val="009F5BF8"/>
    <w:rsid w:val="00A0071E"/>
    <w:rsid w:val="00A01183"/>
    <w:rsid w:val="00A0277E"/>
    <w:rsid w:val="00A02EA0"/>
    <w:rsid w:val="00A03FDF"/>
    <w:rsid w:val="00A050FA"/>
    <w:rsid w:val="00A064CD"/>
    <w:rsid w:val="00A10824"/>
    <w:rsid w:val="00A10BA8"/>
    <w:rsid w:val="00A12248"/>
    <w:rsid w:val="00A12871"/>
    <w:rsid w:val="00A145F7"/>
    <w:rsid w:val="00A152D8"/>
    <w:rsid w:val="00A15EC2"/>
    <w:rsid w:val="00A16C14"/>
    <w:rsid w:val="00A17D47"/>
    <w:rsid w:val="00A22058"/>
    <w:rsid w:val="00A22C2E"/>
    <w:rsid w:val="00A31AA5"/>
    <w:rsid w:val="00A37438"/>
    <w:rsid w:val="00A42020"/>
    <w:rsid w:val="00A42662"/>
    <w:rsid w:val="00A5013A"/>
    <w:rsid w:val="00A523A8"/>
    <w:rsid w:val="00A5258A"/>
    <w:rsid w:val="00A54F3B"/>
    <w:rsid w:val="00A56DDC"/>
    <w:rsid w:val="00A66348"/>
    <w:rsid w:val="00A667CE"/>
    <w:rsid w:val="00A66B22"/>
    <w:rsid w:val="00A71702"/>
    <w:rsid w:val="00A74BB8"/>
    <w:rsid w:val="00A74DAB"/>
    <w:rsid w:val="00A755F9"/>
    <w:rsid w:val="00A7710D"/>
    <w:rsid w:val="00A7777E"/>
    <w:rsid w:val="00A821AB"/>
    <w:rsid w:val="00A8395C"/>
    <w:rsid w:val="00A84086"/>
    <w:rsid w:val="00A84F8B"/>
    <w:rsid w:val="00A911AE"/>
    <w:rsid w:val="00A926E9"/>
    <w:rsid w:val="00A93A6B"/>
    <w:rsid w:val="00A9536F"/>
    <w:rsid w:val="00A97353"/>
    <w:rsid w:val="00A9755F"/>
    <w:rsid w:val="00AA0746"/>
    <w:rsid w:val="00AA1C15"/>
    <w:rsid w:val="00AA2589"/>
    <w:rsid w:val="00AA3180"/>
    <w:rsid w:val="00AB4D58"/>
    <w:rsid w:val="00AB5551"/>
    <w:rsid w:val="00AB6C36"/>
    <w:rsid w:val="00AC29B7"/>
    <w:rsid w:val="00AC5142"/>
    <w:rsid w:val="00AC7161"/>
    <w:rsid w:val="00AD15F6"/>
    <w:rsid w:val="00AD42DE"/>
    <w:rsid w:val="00AD72ED"/>
    <w:rsid w:val="00AE2AFB"/>
    <w:rsid w:val="00AE3AB1"/>
    <w:rsid w:val="00AE693F"/>
    <w:rsid w:val="00AE7384"/>
    <w:rsid w:val="00AF0FB3"/>
    <w:rsid w:val="00AF100C"/>
    <w:rsid w:val="00AF6E7F"/>
    <w:rsid w:val="00B03B47"/>
    <w:rsid w:val="00B03B5E"/>
    <w:rsid w:val="00B0402E"/>
    <w:rsid w:val="00B05F6B"/>
    <w:rsid w:val="00B065E2"/>
    <w:rsid w:val="00B15CEE"/>
    <w:rsid w:val="00B163BB"/>
    <w:rsid w:val="00B16F0F"/>
    <w:rsid w:val="00B17D22"/>
    <w:rsid w:val="00B207C5"/>
    <w:rsid w:val="00B22066"/>
    <w:rsid w:val="00B24284"/>
    <w:rsid w:val="00B242A4"/>
    <w:rsid w:val="00B247CF"/>
    <w:rsid w:val="00B24917"/>
    <w:rsid w:val="00B328E2"/>
    <w:rsid w:val="00B34A0D"/>
    <w:rsid w:val="00B375AA"/>
    <w:rsid w:val="00B37CDA"/>
    <w:rsid w:val="00B43436"/>
    <w:rsid w:val="00B43672"/>
    <w:rsid w:val="00B436C9"/>
    <w:rsid w:val="00B46FD6"/>
    <w:rsid w:val="00B53B6C"/>
    <w:rsid w:val="00B55C9E"/>
    <w:rsid w:val="00B563B4"/>
    <w:rsid w:val="00B63821"/>
    <w:rsid w:val="00B67B84"/>
    <w:rsid w:val="00B71274"/>
    <w:rsid w:val="00B763FC"/>
    <w:rsid w:val="00B84712"/>
    <w:rsid w:val="00B87D81"/>
    <w:rsid w:val="00B934A4"/>
    <w:rsid w:val="00B970D8"/>
    <w:rsid w:val="00BA0C4C"/>
    <w:rsid w:val="00BA156D"/>
    <w:rsid w:val="00BA296A"/>
    <w:rsid w:val="00BA3FFC"/>
    <w:rsid w:val="00BA6716"/>
    <w:rsid w:val="00BA7E8E"/>
    <w:rsid w:val="00BB1621"/>
    <w:rsid w:val="00BB28C8"/>
    <w:rsid w:val="00BB294E"/>
    <w:rsid w:val="00BB47E2"/>
    <w:rsid w:val="00BB550F"/>
    <w:rsid w:val="00BB5A70"/>
    <w:rsid w:val="00BB64D7"/>
    <w:rsid w:val="00BC0225"/>
    <w:rsid w:val="00BC42B1"/>
    <w:rsid w:val="00BC50D6"/>
    <w:rsid w:val="00BC736C"/>
    <w:rsid w:val="00BD337F"/>
    <w:rsid w:val="00BD3961"/>
    <w:rsid w:val="00BD3AB3"/>
    <w:rsid w:val="00BD46AF"/>
    <w:rsid w:val="00BE18B6"/>
    <w:rsid w:val="00BE390F"/>
    <w:rsid w:val="00BE4FFF"/>
    <w:rsid w:val="00BF2AD8"/>
    <w:rsid w:val="00BF43D9"/>
    <w:rsid w:val="00BF4CC3"/>
    <w:rsid w:val="00BF535A"/>
    <w:rsid w:val="00C006BA"/>
    <w:rsid w:val="00C03C76"/>
    <w:rsid w:val="00C043C1"/>
    <w:rsid w:val="00C07B8E"/>
    <w:rsid w:val="00C07EFA"/>
    <w:rsid w:val="00C14BF2"/>
    <w:rsid w:val="00C175F0"/>
    <w:rsid w:val="00C21933"/>
    <w:rsid w:val="00C229DB"/>
    <w:rsid w:val="00C24740"/>
    <w:rsid w:val="00C24B2D"/>
    <w:rsid w:val="00C255E1"/>
    <w:rsid w:val="00C2640B"/>
    <w:rsid w:val="00C3066F"/>
    <w:rsid w:val="00C32BB0"/>
    <w:rsid w:val="00C34BC4"/>
    <w:rsid w:val="00C465B3"/>
    <w:rsid w:val="00C509BA"/>
    <w:rsid w:val="00C51E94"/>
    <w:rsid w:val="00C55742"/>
    <w:rsid w:val="00C56F00"/>
    <w:rsid w:val="00C613E1"/>
    <w:rsid w:val="00C61F42"/>
    <w:rsid w:val="00C64B22"/>
    <w:rsid w:val="00C65377"/>
    <w:rsid w:val="00C66FE0"/>
    <w:rsid w:val="00C721B2"/>
    <w:rsid w:val="00C840B2"/>
    <w:rsid w:val="00C842F4"/>
    <w:rsid w:val="00C84D3F"/>
    <w:rsid w:val="00C85966"/>
    <w:rsid w:val="00C86D75"/>
    <w:rsid w:val="00C93452"/>
    <w:rsid w:val="00C9457B"/>
    <w:rsid w:val="00C95C39"/>
    <w:rsid w:val="00CB059C"/>
    <w:rsid w:val="00CB14B4"/>
    <w:rsid w:val="00CC0CDA"/>
    <w:rsid w:val="00CC25A2"/>
    <w:rsid w:val="00CC4E30"/>
    <w:rsid w:val="00CC6261"/>
    <w:rsid w:val="00CC775D"/>
    <w:rsid w:val="00CE01A5"/>
    <w:rsid w:val="00CE25E3"/>
    <w:rsid w:val="00CE3568"/>
    <w:rsid w:val="00CE57EE"/>
    <w:rsid w:val="00CF5855"/>
    <w:rsid w:val="00CF67F3"/>
    <w:rsid w:val="00D0121A"/>
    <w:rsid w:val="00D06E27"/>
    <w:rsid w:val="00D0706A"/>
    <w:rsid w:val="00D07685"/>
    <w:rsid w:val="00D07B78"/>
    <w:rsid w:val="00D111A3"/>
    <w:rsid w:val="00D14DAD"/>
    <w:rsid w:val="00D16586"/>
    <w:rsid w:val="00D20FE7"/>
    <w:rsid w:val="00D22538"/>
    <w:rsid w:val="00D27EF3"/>
    <w:rsid w:val="00D338E0"/>
    <w:rsid w:val="00D3440D"/>
    <w:rsid w:val="00D355EE"/>
    <w:rsid w:val="00D35815"/>
    <w:rsid w:val="00D35FCB"/>
    <w:rsid w:val="00D422E9"/>
    <w:rsid w:val="00D45097"/>
    <w:rsid w:val="00D45F5F"/>
    <w:rsid w:val="00D51E32"/>
    <w:rsid w:val="00D72834"/>
    <w:rsid w:val="00D73EFC"/>
    <w:rsid w:val="00D75D32"/>
    <w:rsid w:val="00D76240"/>
    <w:rsid w:val="00D77296"/>
    <w:rsid w:val="00D77B3D"/>
    <w:rsid w:val="00D87413"/>
    <w:rsid w:val="00D90BFF"/>
    <w:rsid w:val="00D9505A"/>
    <w:rsid w:val="00D95E75"/>
    <w:rsid w:val="00DA1054"/>
    <w:rsid w:val="00DA1CBF"/>
    <w:rsid w:val="00DA2211"/>
    <w:rsid w:val="00DA592F"/>
    <w:rsid w:val="00DA6A66"/>
    <w:rsid w:val="00DA75BF"/>
    <w:rsid w:val="00DA7955"/>
    <w:rsid w:val="00DA7E63"/>
    <w:rsid w:val="00DB3DDB"/>
    <w:rsid w:val="00DB64B0"/>
    <w:rsid w:val="00DC129B"/>
    <w:rsid w:val="00DC2CD6"/>
    <w:rsid w:val="00DC5A57"/>
    <w:rsid w:val="00DC6925"/>
    <w:rsid w:val="00DD06BE"/>
    <w:rsid w:val="00DD1B89"/>
    <w:rsid w:val="00DE069D"/>
    <w:rsid w:val="00DE3AA1"/>
    <w:rsid w:val="00DE52E4"/>
    <w:rsid w:val="00DE73F6"/>
    <w:rsid w:val="00DF10AE"/>
    <w:rsid w:val="00DF11E7"/>
    <w:rsid w:val="00DF3EE2"/>
    <w:rsid w:val="00DF5FC8"/>
    <w:rsid w:val="00E0410A"/>
    <w:rsid w:val="00E0456C"/>
    <w:rsid w:val="00E06289"/>
    <w:rsid w:val="00E075DB"/>
    <w:rsid w:val="00E109D5"/>
    <w:rsid w:val="00E160B7"/>
    <w:rsid w:val="00E17847"/>
    <w:rsid w:val="00E24209"/>
    <w:rsid w:val="00E24B3C"/>
    <w:rsid w:val="00E27552"/>
    <w:rsid w:val="00E33108"/>
    <w:rsid w:val="00E3582D"/>
    <w:rsid w:val="00E44F4A"/>
    <w:rsid w:val="00E46043"/>
    <w:rsid w:val="00E476EC"/>
    <w:rsid w:val="00E531A8"/>
    <w:rsid w:val="00E55580"/>
    <w:rsid w:val="00E55991"/>
    <w:rsid w:val="00E572E4"/>
    <w:rsid w:val="00E57E44"/>
    <w:rsid w:val="00E64667"/>
    <w:rsid w:val="00E65072"/>
    <w:rsid w:val="00E65603"/>
    <w:rsid w:val="00E70904"/>
    <w:rsid w:val="00E712D9"/>
    <w:rsid w:val="00E71944"/>
    <w:rsid w:val="00E72686"/>
    <w:rsid w:val="00E77420"/>
    <w:rsid w:val="00E77AC7"/>
    <w:rsid w:val="00E829C3"/>
    <w:rsid w:val="00E83392"/>
    <w:rsid w:val="00E91E07"/>
    <w:rsid w:val="00E91E74"/>
    <w:rsid w:val="00E93582"/>
    <w:rsid w:val="00E97AE1"/>
    <w:rsid w:val="00EA0C58"/>
    <w:rsid w:val="00EB2B30"/>
    <w:rsid w:val="00EC13F3"/>
    <w:rsid w:val="00EC373B"/>
    <w:rsid w:val="00EC6B99"/>
    <w:rsid w:val="00EC7A84"/>
    <w:rsid w:val="00ED095D"/>
    <w:rsid w:val="00ED1B5F"/>
    <w:rsid w:val="00ED2227"/>
    <w:rsid w:val="00EE0271"/>
    <w:rsid w:val="00EE183B"/>
    <w:rsid w:val="00EE2ED6"/>
    <w:rsid w:val="00EE34C6"/>
    <w:rsid w:val="00EE5203"/>
    <w:rsid w:val="00EE7382"/>
    <w:rsid w:val="00EE78E5"/>
    <w:rsid w:val="00EF0393"/>
    <w:rsid w:val="00EF3A32"/>
    <w:rsid w:val="00EF401A"/>
    <w:rsid w:val="00EF6ABE"/>
    <w:rsid w:val="00EF7106"/>
    <w:rsid w:val="00F0220F"/>
    <w:rsid w:val="00F02316"/>
    <w:rsid w:val="00F036E9"/>
    <w:rsid w:val="00F03F8F"/>
    <w:rsid w:val="00F043E0"/>
    <w:rsid w:val="00F04617"/>
    <w:rsid w:val="00F07146"/>
    <w:rsid w:val="00F10668"/>
    <w:rsid w:val="00F11869"/>
    <w:rsid w:val="00F118AE"/>
    <w:rsid w:val="00F14DF5"/>
    <w:rsid w:val="00F178AB"/>
    <w:rsid w:val="00F20467"/>
    <w:rsid w:val="00F20527"/>
    <w:rsid w:val="00F20AD5"/>
    <w:rsid w:val="00F2238F"/>
    <w:rsid w:val="00F2356A"/>
    <w:rsid w:val="00F30AF6"/>
    <w:rsid w:val="00F3437F"/>
    <w:rsid w:val="00F36142"/>
    <w:rsid w:val="00F37D33"/>
    <w:rsid w:val="00F404B8"/>
    <w:rsid w:val="00F4207D"/>
    <w:rsid w:val="00F441D9"/>
    <w:rsid w:val="00F44F39"/>
    <w:rsid w:val="00F50BD7"/>
    <w:rsid w:val="00F51266"/>
    <w:rsid w:val="00F52CAF"/>
    <w:rsid w:val="00F56CB9"/>
    <w:rsid w:val="00F6324B"/>
    <w:rsid w:val="00F73731"/>
    <w:rsid w:val="00F841C2"/>
    <w:rsid w:val="00F857A6"/>
    <w:rsid w:val="00F85FCB"/>
    <w:rsid w:val="00F8770D"/>
    <w:rsid w:val="00F93193"/>
    <w:rsid w:val="00F9422C"/>
    <w:rsid w:val="00F9488F"/>
    <w:rsid w:val="00F959B3"/>
    <w:rsid w:val="00F9724C"/>
    <w:rsid w:val="00FA24BB"/>
    <w:rsid w:val="00FA4126"/>
    <w:rsid w:val="00FA4F0D"/>
    <w:rsid w:val="00FA624C"/>
    <w:rsid w:val="00FA7062"/>
    <w:rsid w:val="00FB277F"/>
    <w:rsid w:val="00FB2CD5"/>
    <w:rsid w:val="00FB37E4"/>
    <w:rsid w:val="00FB3BF3"/>
    <w:rsid w:val="00FC5408"/>
    <w:rsid w:val="00FD3B69"/>
    <w:rsid w:val="00FD5011"/>
    <w:rsid w:val="00FD7114"/>
    <w:rsid w:val="00FE2696"/>
    <w:rsid w:val="00FE2C82"/>
    <w:rsid w:val="00FE718D"/>
    <w:rsid w:val="00FF132C"/>
    <w:rsid w:val="00FF30DD"/>
    <w:rsid w:val="00FF478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AB395-398D-437B-BD73-195C420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30"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60"/>
      <w:jc w:val="center"/>
      <w:outlineLvl w:val="0"/>
    </w:pPr>
    <w:rPr>
      <w:rFonts w:ascii="Compact" w:hAnsi="Compact"/>
      <w:spacing w:val="26"/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-4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43630"/>
    <w:rPr>
      <w:rFonts w:ascii="Compact" w:hAnsi="Compact"/>
      <w:spacing w:val="26"/>
      <w:sz w:val="44"/>
    </w:rPr>
  </w:style>
  <w:style w:type="paragraph" w:styleId="a3">
    <w:name w:val="header"/>
    <w:basedOn w:val="a"/>
    <w:link w:val="a4"/>
    <w:uiPriority w:val="99"/>
    <w:rsid w:val="00487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872A6"/>
    <w:rPr>
      <w:sz w:val="28"/>
      <w:szCs w:val="24"/>
    </w:rPr>
  </w:style>
  <w:style w:type="paragraph" w:styleId="a5">
    <w:name w:val="footer"/>
    <w:basedOn w:val="a"/>
    <w:link w:val="a6"/>
    <w:rsid w:val="00487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872A6"/>
    <w:rPr>
      <w:sz w:val="28"/>
      <w:szCs w:val="24"/>
    </w:rPr>
  </w:style>
  <w:style w:type="character" w:styleId="a7">
    <w:name w:val="Hyperlink"/>
    <w:rsid w:val="00B763FC"/>
    <w:rPr>
      <w:color w:val="0000FF"/>
      <w:u w:val="single"/>
    </w:rPr>
  </w:style>
  <w:style w:type="paragraph" w:customStyle="1" w:styleId="ConsPlusCell">
    <w:name w:val="ConsPlusCell"/>
    <w:uiPriority w:val="99"/>
    <w:rsid w:val="00E0456C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uiPriority w:val="59"/>
    <w:rsid w:val="004D6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774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5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C509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509B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9355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93556"/>
  </w:style>
  <w:style w:type="character" w:styleId="ad">
    <w:name w:val="footnote reference"/>
    <w:rsid w:val="00793556"/>
    <w:rPr>
      <w:vertAlign w:val="superscript"/>
    </w:rPr>
  </w:style>
  <w:style w:type="paragraph" w:styleId="ae">
    <w:name w:val="endnote text"/>
    <w:basedOn w:val="a"/>
    <w:link w:val="af"/>
    <w:rsid w:val="00A56DD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56DDC"/>
  </w:style>
  <w:style w:type="character" w:styleId="af0">
    <w:name w:val="endnote reference"/>
    <w:rsid w:val="00A56DDC"/>
    <w:rPr>
      <w:vertAlign w:val="superscript"/>
    </w:rPr>
  </w:style>
  <w:style w:type="paragraph" w:styleId="af1">
    <w:name w:val="No Spacing"/>
    <w:uiPriority w:val="99"/>
    <w:qFormat/>
    <w:rsid w:val="007E69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16586"/>
    <w:pPr>
      <w:widowControl w:val="0"/>
      <w:autoSpaceDE w:val="0"/>
      <w:autoSpaceDN w:val="0"/>
    </w:pPr>
    <w:rPr>
      <w:rFonts w:ascii="Arial" w:hAnsi="Arial" w:cs="Arial"/>
      <w:b/>
    </w:rPr>
  </w:style>
  <w:style w:type="paragraph" w:styleId="af2">
    <w:name w:val="List Paragraph"/>
    <w:basedOn w:val="a"/>
    <w:uiPriority w:val="34"/>
    <w:qFormat/>
    <w:rsid w:val="00D338E0"/>
    <w:pPr>
      <w:ind w:left="708"/>
    </w:pPr>
    <w:rPr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943E27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943E2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2A90B888580812DDF9079240D898B5FD4B540C4279D4DBDBEB5F63B49D714D4BB23E4B4u6F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BDB3-C5B8-498B-B38D-6935A2B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4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56899</CharactersWithSpaces>
  <SharedDoc>false</SharedDoc>
  <HLinks>
    <vt:vector size="18" baseType="variant"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consultantplus://offline/ref=2D92A90B888580812DDF9079240D898B5FD4B540C4279D4DBDBEB5F63B49D714D4BB23E4B4u6FAK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Ваганова Анна Алексеевна</dc:creator>
  <cp:keywords/>
  <cp:lastModifiedBy>Перова Анна Александровна</cp:lastModifiedBy>
  <cp:revision>2</cp:revision>
  <cp:lastPrinted>2018-06-29T11:41:00Z</cp:lastPrinted>
  <dcterms:created xsi:type="dcterms:W3CDTF">2018-07-17T10:36:00Z</dcterms:created>
  <dcterms:modified xsi:type="dcterms:W3CDTF">2018-07-17T10:36:00Z</dcterms:modified>
</cp:coreProperties>
</file>